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577D3" w14:textId="266BD931" w:rsidR="00A134C7" w:rsidRDefault="00A134C7" w:rsidP="00A134C7">
      <w:pPr>
        <w:rPr>
          <w:rFonts w:ascii="Calibri" w:hAnsi="Calibri" w:cs="Calibri"/>
          <w:sz w:val="22"/>
          <w:szCs w:val="22"/>
        </w:rPr>
      </w:pPr>
      <w:r w:rsidRPr="00F37209">
        <w:rPr>
          <w:rFonts w:asciiTheme="minorHAnsi" w:hAnsiTheme="minorHAnsi" w:cstheme="minorHAnsi"/>
          <w:sz w:val="22"/>
          <w:szCs w:val="22"/>
        </w:rPr>
        <w:t xml:space="preserve">Fondi Strutturali Europei – Programma Operativo Nazionale (PON E POC) “Per la scuola, competenze e ambienti per l’apprendimento” 2014-2020. Asse I – Istruzione – Fondo Sociale Europeo (FSE) finanziato con FSE E </w:t>
      </w:r>
      <w:proofErr w:type="gramStart"/>
      <w:r w:rsidRPr="00F37209">
        <w:rPr>
          <w:rFonts w:asciiTheme="minorHAnsi" w:hAnsiTheme="minorHAnsi" w:cstheme="minorHAnsi"/>
          <w:sz w:val="22"/>
          <w:szCs w:val="22"/>
        </w:rPr>
        <w:t>FDR ,</w:t>
      </w:r>
      <w:proofErr w:type="gramEnd"/>
      <w:r w:rsidRPr="00F37209">
        <w:rPr>
          <w:rFonts w:asciiTheme="minorHAnsi" w:hAnsiTheme="minorHAnsi" w:cstheme="minorHAnsi"/>
          <w:sz w:val="22"/>
          <w:szCs w:val="22"/>
        </w:rPr>
        <w:t xml:space="preserve"> Asse I – Istruzione – Obiettivi Specifici 10.1, 10.2 e 10.3  – Azioni 10.1.1 , 10.2.2 e 10.3.1.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C46EA7" w14:textId="77777777" w:rsidR="0042093A" w:rsidRPr="0042093A" w:rsidRDefault="0042093A" w:rsidP="0042093A">
      <w:pPr>
        <w:tabs>
          <w:tab w:val="right" w:pos="426"/>
          <w:tab w:val="right" w:pos="96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93A">
        <w:rPr>
          <w:rFonts w:asciiTheme="minorHAnsi" w:hAnsiTheme="minorHAnsi" w:cstheme="minorHAnsi"/>
          <w:b/>
          <w:sz w:val="22"/>
          <w:szCs w:val="22"/>
        </w:rPr>
        <w:t>Avviso pubblico MIUR AOODGEFID/Prot. n. 9707 del 27/04/2021.</w:t>
      </w:r>
    </w:p>
    <w:p w14:paraId="06D5D2C4" w14:textId="77777777" w:rsidR="0042093A" w:rsidRPr="00CB549D" w:rsidRDefault="0042093A" w:rsidP="004209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549D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progetto: </w:t>
      </w:r>
      <w:r w:rsidRPr="00CB549D">
        <w:rPr>
          <w:rStyle w:val="fontstyle01"/>
          <w:rFonts w:asciiTheme="minorHAnsi" w:hAnsiTheme="minorHAnsi" w:cstheme="minorHAnsi"/>
          <w:b/>
        </w:rPr>
        <w:t xml:space="preserve">ST@RTING SCHOOL </w:t>
      </w:r>
      <w:proofErr w:type="gramStart"/>
      <w:r w:rsidRPr="00CB549D">
        <w:rPr>
          <w:rStyle w:val="fontstyle01"/>
          <w:rFonts w:asciiTheme="minorHAnsi" w:hAnsiTheme="minorHAnsi" w:cstheme="minorHAnsi"/>
          <w:b/>
        </w:rPr>
        <w:t xml:space="preserve">2022 </w:t>
      </w:r>
      <w:r w:rsidRPr="00CB549D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proofErr w:type="gramEnd"/>
      <w:r w:rsidRPr="00CB549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CB549D">
        <w:rPr>
          <w:rFonts w:asciiTheme="minorHAnsi" w:hAnsiTheme="minorHAnsi" w:cstheme="minorHAnsi"/>
          <w:b/>
          <w:sz w:val="22"/>
          <w:szCs w:val="22"/>
        </w:rPr>
        <w:t xml:space="preserve">Codice Progetto: </w:t>
      </w:r>
      <w:r w:rsidRPr="00CB549D">
        <w:rPr>
          <w:rStyle w:val="fontstyle01"/>
          <w:rFonts w:asciiTheme="minorHAnsi" w:hAnsiTheme="minorHAnsi" w:cstheme="minorHAnsi"/>
          <w:b/>
        </w:rPr>
        <w:t>10.2.2A-FSEPON-CA-2021-417</w:t>
      </w:r>
    </w:p>
    <w:p w14:paraId="7BFB78EB" w14:textId="77777777" w:rsidR="0042093A" w:rsidRDefault="0042093A" w:rsidP="00A134C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E8621F" w14:textId="20B9F30F" w:rsidR="00892FB6" w:rsidRDefault="00A134C7" w:rsidP="00892FB6">
      <w:pPr>
        <w:rPr>
          <w:rFonts w:asciiTheme="minorHAnsi" w:hAnsiTheme="minorHAnsi" w:cstheme="minorHAnsi"/>
          <w:b/>
          <w:sz w:val="22"/>
          <w:szCs w:val="22"/>
        </w:rPr>
      </w:pPr>
      <w:r w:rsidRPr="00173B70">
        <w:rPr>
          <w:rFonts w:asciiTheme="minorHAnsi" w:hAnsiTheme="minorHAnsi" w:cstheme="minorHAnsi"/>
          <w:b/>
          <w:sz w:val="22"/>
          <w:szCs w:val="22"/>
          <w:u w:val="single"/>
        </w:rPr>
        <w:t xml:space="preserve">ALLEGATO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173B7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173B70">
        <w:rPr>
          <w:rFonts w:asciiTheme="minorHAnsi" w:hAnsiTheme="minorHAnsi" w:cstheme="minorHAnsi"/>
          <w:sz w:val="22"/>
          <w:szCs w:val="22"/>
        </w:rPr>
        <w:t xml:space="preserve">TABELLA DI VALUTAZIONE </w:t>
      </w:r>
      <w:r w:rsidR="00892FB6">
        <w:rPr>
          <w:rFonts w:asciiTheme="minorHAnsi" w:hAnsiTheme="minorHAnsi" w:cstheme="minorHAnsi"/>
          <w:sz w:val="22"/>
          <w:szCs w:val="22"/>
        </w:rPr>
        <w:t>ESPERTI</w:t>
      </w:r>
      <w:r w:rsidRPr="00173B70">
        <w:rPr>
          <w:rFonts w:asciiTheme="minorHAnsi" w:hAnsiTheme="minorHAnsi" w:cstheme="minorHAnsi"/>
          <w:sz w:val="22"/>
          <w:szCs w:val="22"/>
        </w:rPr>
        <w:t xml:space="preserve"> (</w:t>
      </w:r>
      <w:r w:rsidR="005C05B8">
        <w:rPr>
          <w:rFonts w:asciiTheme="minorHAnsi" w:hAnsiTheme="minorHAnsi" w:cstheme="minorHAnsi"/>
          <w:sz w:val="22"/>
          <w:szCs w:val="22"/>
        </w:rPr>
        <w:t>ESTERNI</w:t>
      </w:r>
      <w:bookmarkStart w:id="0" w:name="_GoBack"/>
      <w:bookmarkEnd w:id="0"/>
      <w:r w:rsidRPr="00173B70">
        <w:rPr>
          <w:rFonts w:asciiTheme="minorHAnsi" w:hAnsiTheme="minorHAnsi" w:cstheme="minorHAnsi"/>
          <w:sz w:val="22"/>
          <w:szCs w:val="22"/>
        </w:rPr>
        <w:t>) -  Titolo del modulo</w:t>
      </w:r>
      <w:r w:rsidR="00892FB6" w:rsidRPr="00173B70">
        <w:rPr>
          <w:rFonts w:asciiTheme="minorHAnsi" w:hAnsiTheme="minorHAnsi" w:cstheme="minorHAnsi"/>
          <w:sz w:val="22"/>
          <w:szCs w:val="22"/>
        </w:rPr>
        <w:t>:</w:t>
      </w:r>
      <w:r w:rsidR="00892FB6" w:rsidRPr="00212B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2FB6" w:rsidRPr="00F653B1">
        <w:rPr>
          <w:rFonts w:asciiTheme="minorHAnsi" w:hAnsiTheme="minorHAnsi" w:cstheme="minorHAnsi"/>
          <w:b/>
          <w:sz w:val="22"/>
          <w:szCs w:val="22"/>
        </w:rPr>
        <w:t xml:space="preserve">Lab. </w:t>
      </w:r>
      <w:proofErr w:type="spellStart"/>
      <w:r w:rsidR="00892FB6" w:rsidRPr="00F653B1">
        <w:rPr>
          <w:rFonts w:asciiTheme="minorHAnsi" w:hAnsiTheme="minorHAnsi" w:cstheme="minorHAnsi"/>
          <w:b/>
          <w:sz w:val="22"/>
          <w:szCs w:val="22"/>
        </w:rPr>
        <w:t>biology</w:t>
      </w:r>
      <w:proofErr w:type="spellEnd"/>
      <w:r w:rsidR="00892FB6" w:rsidRPr="00F653B1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892FB6" w:rsidRPr="00F653B1">
        <w:rPr>
          <w:rFonts w:asciiTheme="minorHAnsi" w:hAnsiTheme="minorHAnsi" w:cstheme="minorHAnsi"/>
          <w:b/>
          <w:sz w:val="22"/>
          <w:szCs w:val="22"/>
        </w:rPr>
        <w:t>biotechnology</w:t>
      </w:r>
      <w:proofErr w:type="spellEnd"/>
      <w:r w:rsidR="00892FB6" w:rsidRPr="00F653B1">
        <w:rPr>
          <w:rFonts w:asciiTheme="minorHAnsi" w:hAnsiTheme="minorHAnsi" w:cstheme="minorHAnsi"/>
          <w:b/>
          <w:sz w:val="22"/>
          <w:szCs w:val="22"/>
        </w:rPr>
        <w:t xml:space="preserve"> and chemical</w:t>
      </w:r>
    </w:p>
    <w:p w14:paraId="378AB045" w14:textId="1ADFD72D" w:rsidR="00A134C7" w:rsidRPr="00173B70" w:rsidRDefault="00892FB6" w:rsidP="00892FB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F653B1">
        <w:rPr>
          <w:rFonts w:asciiTheme="minorHAnsi" w:hAnsiTheme="minorHAnsi" w:cstheme="minorHAnsi"/>
          <w:b/>
          <w:sz w:val="22"/>
          <w:szCs w:val="22"/>
        </w:rPr>
        <w:t xml:space="preserve">sciences </w:t>
      </w:r>
      <w:r w:rsidRPr="00BF6D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4C5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212B64">
        <w:rPr>
          <w:rFonts w:asciiTheme="minorHAnsi" w:hAnsiTheme="minorHAnsi" w:cstheme="minorHAnsi"/>
          <w:b/>
        </w:rPr>
        <w:t xml:space="preserve"> </w:t>
      </w:r>
      <w:r w:rsidRPr="00173B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6C90" w:rsidRPr="00036C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34C7" w:rsidRPr="00974C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34C7" w:rsidRPr="00212B64">
        <w:rPr>
          <w:rFonts w:asciiTheme="minorHAnsi" w:hAnsiTheme="minorHAnsi" w:cstheme="minorHAnsi"/>
          <w:b/>
        </w:rPr>
        <w:t xml:space="preserve"> </w:t>
      </w:r>
      <w:r w:rsidR="00A134C7" w:rsidRPr="00173B7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E99142B" w14:textId="77777777" w:rsidR="00220BF7" w:rsidRPr="00173B70" w:rsidRDefault="00220BF7" w:rsidP="00220BF7">
      <w:pPr>
        <w:rPr>
          <w:rFonts w:asciiTheme="minorHAnsi" w:hAnsiTheme="minorHAnsi" w:cstheme="minorHAnsi"/>
          <w:b/>
          <w:sz w:val="22"/>
          <w:szCs w:val="22"/>
        </w:rPr>
      </w:pPr>
      <w:r w:rsidRPr="00173B7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A78BF1" w14:textId="77777777" w:rsidR="00220BF7" w:rsidRPr="00AF2666" w:rsidRDefault="00220BF7" w:rsidP="00220BF7">
      <w:pPr>
        <w:jc w:val="both"/>
        <w:rPr>
          <w:rFonts w:asciiTheme="minorHAnsi" w:hAnsiTheme="minorHAnsi" w:cstheme="minorHAnsi"/>
          <w:sz w:val="22"/>
          <w:szCs w:val="22"/>
        </w:rPr>
      </w:pPr>
      <w:r w:rsidRPr="00AF2666">
        <w:rPr>
          <w:rFonts w:asciiTheme="minorHAnsi" w:hAnsiTheme="minorHAnsi" w:cstheme="minorHAnsi"/>
          <w:sz w:val="22"/>
          <w:szCs w:val="22"/>
        </w:rPr>
        <w:t>IL/La sottoscritto/a________________________________________ al fine dell'attribuzione dell'incarico come da istanza prodotta, consapevole delle sanzioni penali in caso di dichiarazioni mendaci e formazione o uso di atti falsi ai sensi de</w:t>
      </w:r>
      <w:r>
        <w:rPr>
          <w:rFonts w:asciiTheme="minorHAnsi" w:hAnsiTheme="minorHAnsi" w:cstheme="minorHAnsi"/>
          <w:sz w:val="22"/>
          <w:szCs w:val="22"/>
        </w:rPr>
        <w:t xml:space="preserve">gli </w:t>
      </w:r>
      <w:r w:rsidRPr="00AF2666">
        <w:rPr>
          <w:rFonts w:asciiTheme="minorHAnsi" w:hAnsiTheme="minorHAnsi" w:cstheme="minorHAnsi"/>
          <w:sz w:val="22"/>
          <w:szCs w:val="22"/>
        </w:rPr>
        <w:t>art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AF266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75 e </w:t>
      </w:r>
      <w:r w:rsidRPr="00AF2666">
        <w:rPr>
          <w:rFonts w:asciiTheme="minorHAnsi" w:hAnsiTheme="minorHAnsi" w:cstheme="minorHAnsi"/>
          <w:sz w:val="22"/>
          <w:szCs w:val="22"/>
        </w:rPr>
        <w:t>76 D.P.R. 445/2000, dichiara di aver diritto all'attribuzione dei seguenti punteggi:</w:t>
      </w:r>
    </w:p>
    <w:p w14:paraId="03B0599F" w14:textId="77777777" w:rsidR="007F63CD" w:rsidRDefault="007F63CD" w:rsidP="007F63C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2"/>
        <w:gridCol w:w="2067"/>
        <w:gridCol w:w="1866"/>
      </w:tblGrid>
      <w:tr w:rsidR="00892FB6" w:rsidRPr="000F133F" w14:paraId="6CD00053" w14:textId="77777777" w:rsidTr="00F4620E">
        <w:trPr>
          <w:jc w:val="center"/>
        </w:trPr>
        <w:tc>
          <w:tcPr>
            <w:tcW w:w="6082" w:type="dxa"/>
          </w:tcPr>
          <w:p w14:paraId="703D2D0B" w14:textId="77777777" w:rsidR="00892FB6" w:rsidRPr="000F133F" w:rsidRDefault="00892FB6" w:rsidP="00F4620E">
            <w:pPr>
              <w:ind w:left="-20"/>
              <w:jc w:val="center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SEZIONI</w:t>
            </w:r>
          </w:p>
        </w:tc>
        <w:tc>
          <w:tcPr>
            <w:tcW w:w="2067" w:type="dxa"/>
            <w:vMerge w:val="restart"/>
          </w:tcPr>
          <w:p w14:paraId="75F601BE" w14:textId="77777777" w:rsidR="00892FB6" w:rsidRPr="00AF2666" w:rsidRDefault="00892FB6" w:rsidP="00F4620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2666">
              <w:rPr>
                <w:rFonts w:asciiTheme="minorHAnsi" w:hAnsiTheme="minorHAnsi" w:cstheme="minorHAnsi"/>
                <w:b/>
                <w:sz w:val="22"/>
                <w:szCs w:val="22"/>
              </w:rPr>
              <w:t>Spazio riservato al richiedente</w:t>
            </w:r>
          </w:p>
          <w:p w14:paraId="79ADD4E0" w14:textId="77777777" w:rsidR="00892FB6" w:rsidRPr="00AF2666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2666">
              <w:rPr>
                <w:rFonts w:asciiTheme="minorHAnsi" w:hAnsiTheme="minorHAnsi" w:cstheme="minorHAnsi"/>
                <w:b/>
                <w:sz w:val="22"/>
                <w:szCs w:val="22"/>
              </w:rPr>
              <w:t>(indicare il punteggio</w:t>
            </w:r>
            <w:r w:rsidRPr="00AF26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66" w:type="dxa"/>
            <w:vMerge w:val="restart"/>
          </w:tcPr>
          <w:p w14:paraId="1CCC8326" w14:textId="77777777" w:rsidR="00892FB6" w:rsidRPr="00AF2666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26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Spazio riservato alla Commissione </w:t>
            </w:r>
          </w:p>
        </w:tc>
      </w:tr>
      <w:tr w:rsidR="00892FB6" w:rsidRPr="000F133F" w14:paraId="778FC268" w14:textId="77777777" w:rsidTr="00F4620E">
        <w:trPr>
          <w:jc w:val="center"/>
        </w:trPr>
        <w:tc>
          <w:tcPr>
            <w:tcW w:w="6082" w:type="dxa"/>
          </w:tcPr>
          <w:p w14:paraId="02A960D9" w14:textId="77777777" w:rsidR="00892FB6" w:rsidRPr="000F133F" w:rsidRDefault="00892FB6" w:rsidP="00F4620E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Sezione 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-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>TITOLI</w:t>
            </w:r>
          </w:p>
        </w:tc>
        <w:tc>
          <w:tcPr>
            <w:tcW w:w="2067" w:type="dxa"/>
            <w:vMerge/>
          </w:tcPr>
          <w:p w14:paraId="36F51F80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Merge/>
          </w:tcPr>
          <w:p w14:paraId="74C653F5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6F11DD23" w14:textId="77777777" w:rsidTr="00F4620E">
        <w:trPr>
          <w:trHeight w:val="621"/>
          <w:jc w:val="center"/>
        </w:trPr>
        <w:tc>
          <w:tcPr>
            <w:tcW w:w="6082" w:type="dxa"/>
          </w:tcPr>
          <w:p w14:paraId="6121F8E7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A1</w:t>
            </w:r>
            <w:r w:rsidRPr="000F133F">
              <w:rPr>
                <w:rFonts w:ascii="Calibri" w:hAnsi="Calibri"/>
                <w:sz w:val="22"/>
                <w:szCs w:val="22"/>
              </w:rPr>
              <w:t xml:space="preserve">    Laurea richiesta come titolo di accesso</w:t>
            </w:r>
          </w:p>
          <w:p w14:paraId="6F56B020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sz w:val="22"/>
                <w:szCs w:val="22"/>
              </w:rPr>
              <w:t>(vecchio ordinamento o magistrale o specialistica)</w:t>
            </w:r>
          </w:p>
          <w:p w14:paraId="6BAF9F47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67" w:type="dxa"/>
          </w:tcPr>
          <w:p w14:paraId="4B7E571C" w14:textId="77777777" w:rsidR="00892FB6" w:rsidRPr="000F133F" w:rsidRDefault="00892FB6" w:rsidP="00F4620E">
            <w:pPr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48E0B1CD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3ED2D333" w14:textId="77777777" w:rsidTr="00F4620E">
        <w:trPr>
          <w:trHeight w:val="400"/>
          <w:jc w:val="center"/>
        </w:trPr>
        <w:tc>
          <w:tcPr>
            <w:tcW w:w="6082" w:type="dxa"/>
          </w:tcPr>
          <w:p w14:paraId="1B5D757D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A2 </w:t>
            </w:r>
            <w:r w:rsidRPr="000F133F">
              <w:rPr>
                <w:rFonts w:ascii="Calibri" w:hAnsi="Calibri"/>
                <w:sz w:val="22"/>
                <w:szCs w:val="22"/>
              </w:rPr>
              <w:t>Seconda Laurea triennale o specialistica</w:t>
            </w:r>
          </w:p>
        </w:tc>
        <w:tc>
          <w:tcPr>
            <w:tcW w:w="2067" w:type="dxa"/>
          </w:tcPr>
          <w:p w14:paraId="6B70F3EE" w14:textId="77777777" w:rsidR="00892FB6" w:rsidRPr="000F133F" w:rsidRDefault="00892FB6" w:rsidP="00F4620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674AE227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68126DC1" w14:textId="77777777" w:rsidTr="00F4620E">
        <w:trPr>
          <w:jc w:val="center"/>
        </w:trPr>
        <w:tc>
          <w:tcPr>
            <w:tcW w:w="6082" w:type="dxa"/>
          </w:tcPr>
          <w:p w14:paraId="38FD2DFC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A3 </w:t>
            </w:r>
            <w:r>
              <w:rPr>
                <w:rFonts w:ascii="Calibri" w:hAnsi="Calibri" w:cs="Calibri"/>
                <w:sz w:val="22"/>
                <w:szCs w:val="22"/>
              </w:rPr>
              <w:t>Dottorato di ricerca</w:t>
            </w:r>
          </w:p>
        </w:tc>
        <w:tc>
          <w:tcPr>
            <w:tcW w:w="2067" w:type="dxa"/>
          </w:tcPr>
          <w:p w14:paraId="63D9E9F2" w14:textId="77777777" w:rsidR="00892FB6" w:rsidRPr="000F133F" w:rsidRDefault="00892FB6" w:rsidP="00F4620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39F0DB1B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1A46EE47" w14:textId="77777777" w:rsidTr="00F4620E">
        <w:trPr>
          <w:jc w:val="center"/>
        </w:trPr>
        <w:tc>
          <w:tcPr>
            <w:tcW w:w="6082" w:type="dxa"/>
            <w:vAlign w:val="bottom"/>
          </w:tcPr>
          <w:p w14:paraId="260961E0" w14:textId="77777777" w:rsidR="00892FB6" w:rsidRPr="000F133F" w:rsidRDefault="00892FB6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A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0F133F">
              <w:rPr>
                <w:rFonts w:ascii="Calibri" w:hAnsi="Calibri"/>
                <w:sz w:val="22"/>
                <w:szCs w:val="22"/>
              </w:rPr>
              <w:t>Master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Universitario di II Livello </w:t>
            </w:r>
          </w:p>
        </w:tc>
        <w:tc>
          <w:tcPr>
            <w:tcW w:w="2067" w:type="dxa"/>
          </w:tcPr>
          <w:p w14:paraId="50FCA345" w14:textId="77777777" w:rsidR="00892FB6" w:rsidRPr="000F133F" w:rsidRDefault="00892FB6" w:rsidP="00F4620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07106031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5A659B6C" w14:textId="77777777" w:rsidTr="00F4620E">
        <w:trPr>
          <w:jc w:val="center"/>
        </w:trPr>
        <w:tc>
          <w:tcPr>
            <w:tcW w:w="6082" w:type="dxa"/>
            <w:vAlign w:val="bottom"/>
          </w:tcPr>
          <w:p w14:paraId="2E2FCF4B" w14:textId="77777777" w:rsidR="00892FB6" w:rsidRPr="000F133F" w:rsidRDefault="00892FB6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A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0F133F">
              <w:rPr>
                <w:rFonts w:ascii="Calibri" w:hAnsi="Calibri"/>
                <w:sz w:val="22"/>
                <w:szCs w:val="22"/>
              </w:rPr>
              <w:t>Master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Universitario di I Livello </w:t>
            </w:r>
          </w:p>
        </w:tc>
        <w:tc>
          <w:tcPr>
            <w:tcW w:w="2067" w:type="dxa"/>
          </w:tcPr>
          <w:p w14:paraId="7B303E3E" w14:textId="77777777" w:rsidR="00892FB6" w:rsidRPr="000F133F" w:rsidRDefault="00892FB6" w:rsidP="00F4620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04D0D41A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7E5B8BFC" w14:textId="77777777" w:rsidTr="00F4620E">
        <w:trPr>
          <w:jc w:val="center"/>
        </w:trPr>
        <w:tc>
          <w:tcPr>
            <w:tcW w:w="6082" w:type="dxa"/>
            <w:vAlign w:val="bottom"/>
          </w:tcPr>
          <w:p w14:paraId="07085DFF" w14:textId="77777777" w:rsidR="00892FB6" w:rsidRPr="000F133F" w:rsidRDefault="00892FB6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A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0F133F">
              <w:rPr>
                <w:rFonts w:ascii="Calibri" w:hAnsi="Calibri"/>
                <w:sz w:val="22"/>
                <w:szCs w:val="22"/>
              </w:rPr>
              <w:t>Corso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perfezionamento </w:t>
            </w:r>
          </w:p>
        </w:tc>
        <w:tc>
          <w:tcPr>
            <w:tcW w:w="2067" w:type="dxa"/>
          </w:tcPr>
          <w:p w14:paraId="670AB85B" w14:textId="77777777" w:rsidR="00892FB6" w:rsidRPr="000F133F" w:rsidRDefault="00892FB6" w:rsidP="00F4620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214F6828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5B78BACE" w14:textId="77777777" w:rsidTr="00F4620E">
        <w:trPr>
          <w:jc w:val="center"/>
        </w:trPr>
        <w:tc>
          <w:tcPr>
            <w:tcW w:w="6082" w:type="dxa"/>
          </w:tcPr>
          <w:p w14:paraId="1916515D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Sezione B</w:t>
            </w:r>
          </w:p>
          <w:p w14:paraId="083C185B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CERTIFICAZIONI INFORMATICHE E LINGUISTICHE</w:t>
            </w:r>
          </w:p>
        </w:tc>
        <w:tc>
          <w:tcPr>
            <w:tcW w:w="2067" w:type="dxa"/>
          </w:tcPr>
          <w:p w14:paraId="047F1E0C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1BB074AC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16FF239A" w14:textId="77777777" w:rsidTr="00F4620E">
        <w:trPr>
          <w:jc w:val="center"/>
        </w:trPr>
        <w:tc>
          <w:tcPr>
            <w:tcW w:w="6082" w:type="dxa"/>
            <w:vAlign w:val="bottom"/>
          </w:tcPr>
          <w:p w14:paraId="41A36640" w14:textId="77777777" w:rsidR="00892FB6" w:rsidRPr="000F133F" w:rsidRDefault="00892FB6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B1   </w:t>
            </w:r>
            <w:r w:rsidRPr="000F133F">
              <w:rPr>
                <w:rFonts w:ascii="Calibri" w:hAnsi="Calibri"/>
                <w:sz w:val="22"/>
                <w:szCs w:val="22"/>
              </w:rPr>
              <w:t>Competenze I</w:t>
            </w:r>
            <w:r>
              <w:rPr>
                <w:rFonts w:ascii="Calibri" w:hAnsi="Calibri"/>
                <w:sz w:val="22"/>
                <w:szCs w:val="22"/>
              </w:rPr>
              <w:t>nformatiche (ECDL – EIPASS – LIM)</w:t>
            </w:r>
          </w:p>
        </w:tc>
        <w:tc>
          <w:tcPr>
            <w:tcW w:w="2067" w:type="dxa"/>
            <w:vAlign w:val="bottom"/>
          </w:tcPr>
          <w:p w14:paraId="349670EE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0A771F79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1269444D" w14:textId="77777777" w:rsidTr="00F4620E">
        <w:trPr>
          <w:jc w:val="center"/>
        </w:trPr>
        <w:tc>
          <w:tcPr>
            <w:tcW w:w="6082" w:type="dxa"/>
            <w:vAlign w:val="bottom"/>
          </w:tcPr>
          <w:p w14:paraId="550578BA" w14:textId="77777777" w:rsidR="00892FB6" w:rsidRPr="000F133F" w:rsidRDefault="00892FB6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B2   </w:t>
            </w:r>
            <w:r w:rsidRPr="000F133F">
              <w:rPr>
                <w:rFonts w:ascii="Calibri" w:hAnsi="Calibri"/>
                <w:sz w:val="22"/>
                <w:szCs w:val="22"/>
              </w:rPr>
              <w:t>Competenze linguistiche certificate Livello C2</w:t>
            </w:r>
          </w:p>
        </w:tc>
        <w:tc>
          <w:tcPr>
            <w:tcW w:w="2067" w:type="dxa"/>
            <w:vAlign w:val="bottom"/>
          </w:tcPr>
          <w:p w14:paraId="4DF550BC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57271BFB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3EC549ED" w14:textId="77777777" w:rsidTr="00F4620E">
        <w:trPr>
          <w:jc w:val="center"/>
        </w:trPr>
        <w:tc>
          <w:tcPr>
            <w:tcW w:w="6082" w:type="dxa"/>
            <w:vAlign w:val="bottom"/>
          </w:tcPr>
          <w:p w14:paraId="6B6E08D3" w14:textId="77777777" w:rsidR="00892FB6" w:rsidRPr="000F133F" w:rsidRDefault="00892FB6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B3   </w:t>
            </w:r>
            <w:r w:rsidRPr="000F133F">
              <w:rPr>
                <w:rFonts w:ascii="Calibri" w:hAnsi="Calibri"/>
                <w:sz w:val="22"/>
                <w:szCs w:val="22"/>
              </w:rPr>
              <w:t>Competenze linguistiche certificate Livello C1 (in alternativa al punto B2)</w:t>
            </w:r>
          </w:p>
        </w:tc>
        <w:tc>
          <w:tcPr>
            <w:tcW w:w="2067" w:type="dxa"/>
            <w:vAlign w:val="bottom"/>
          </w:tcPr>
          <w:p w14:paraId="77557219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24071535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4E7F9607" w14:textId="77777777" w:rsidTr="00F4620E">
        <w:trPr>
          <w:jc w:val="center"/>
        </w:trPr>
        <w:tc>
          <w:tcPr>
            <w:tcW w:w="6082" w:type="dxa"/>
            <w:vAlign w:val="bottom"/>
          </w:tcPr>
          <w:p w14:paraId="31B1E15D" w14:textId="77777777" w:rsidR="00892FB6" w:rsidRPr="000F133F" w:rsidRDefault="00892FB6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B4   </w:t>
            </w:r>
            <w:r w:rsidRPr="000F133F">
              <w:rPr>
                <w:rFonts w:ascii="Calibri" w:hAnsi="Calibri"/>
                <w:sz w:val="22"/>
                <w:szCs w:val="22"/>
              </w:rPr>
              <w:t>Competenze linguistiche certificate Livello B2 (in alternativa al punto B2 e B3)</w:t>
            </w:r>
          </w:p>
        </w:tc>
        <w:tc>
          <w:tcPr>
            <w:tcW w:w="2067" w:type="dxa"/>
            <w:vAlign w:val="bottom"/>
          </w:tcPr>
          <w:p w14:paraId="101F8594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24543B9C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3C36239C" w14:textId="77777777" w:rsidTr="00F4620E">
        <w:trPr>
          <w:jc w:val="center"/>
        </w:trPr>
        <w:tc>
          <w:tcPr>
            <w:tcW w:w="6082" w:type="dxa"/>
          </w:tcPr>
          <w:p w14:paraId="0FAB79E4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Sezione C</w:t>
            </w:r>
          </w:p>
          <w:p w14:paraId="406FD028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LE ESPERIENZE NELLO SPECIFICO SETTORE IN CUI SI CONCORRE</w:t>
            </w:r>
          </w:p>
        </w:tc>
        <w:tc>
          <w:tcPr>
            <w:tcW w:w="2067" w:type="dxa"/>
          </w:tcPr>
          <w:p w14:paraId="1C916E71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1246ABB6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79BF3608" w14:textId="77777777" w:rsidTr="00F4620E">
        <w:trPr>
          <w:jc w:val="center"/>
        </w:trPr>
        <w:tc>
          <w:tcPr>
            <w:tcW w:w="6082" w:type="dxa"/>
          </w:tcPr>
          <w:p w14:paraId="0400DDE2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1  </w:t>
            </w:r>
            <w:r w:rsidRPr="000F133F">
              <w:rPr>
                <w:rFonts w:ascii="Calibri" w:hAnsi="Calibri"/>
                <w:sz w:val="22"/>
                <w:szCs w:val="22"/>
              </w:rPr>
              <w:t>Esperienza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Docenza o collaborazione con Università, Enti, Associazioni professionali (min. 20 ore) </w:t>
            </w:r>
          </w:p>
        </w:tc>
        <w:tc>
          <w:tcPr>
            <w:tcW w:w="2067" w:type="dxa"/>
          </w:tcPr>
          <w:p w14:paraId="304CE225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108C8461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5146DA30" w14:textId="77777777" w:rsidTr="00F4620E">
        <w:trPr>
          <w:jc w:val="center"/>
        </w:trPr>
        <w:tc>
          <w:tcPr>
            <w:tcW w:w="6082" w:type="dxa"/>
          </w:tcPr>
          <w:p w14:paraId="3788C4F9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2  </w:t>
            </w:r>
            <w:r w:rsidRPr="000F133F">
              <w:rPr>
                <w:rFonts w:ascii="Calibri" w:hAnsi="Calibri"/>
                <w:sz w:val="22"/>
                <w:szCs w:val="22"/>
              </w:rPr>
              <w:t>Esperienza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Docenza</w:t>
            </w:r>
            <w:r>
              <w:rPr>
                <w:rFonts w:ascii="Calibri" w:hAnsi="Calibri"/>
                <w:sz w:val="22"/>
                <w:szCs w:val="22"/>
              </w:rPr>
              <w:t xml:space="preserve"> come esperto</w:t>
            </w:r>
            <w:r w:rsidRPr="000F133F">
              <w:rPr>
                <w:rFonts w:ascii="Calibri" w:hAnsi="Calibri"/>
                <w:sz w:val="22"/>
                <w:szCs w:val="22"/>
              </w:rPr>
              <w:t xml:space="preserve"> (min. 20 ore) nei progetti finanziati dal Fondo Sociale Europeo (PON/POR) </w:t>
            </w:r>
          </w:p>
        </w:tc>
        <w:tc>
          <w:tcPr>
            <w:tcW w:w="2067" w:type="dxa"/>
          </w:tcPr>
          <w:p w14:paraId="14F945DF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39FA4571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25DA4B51" w14:textId="77777777" w:rsidTr="00F4620E">
        <w:trPr>
          <w:jc w:val="center"/>
        </w:trPr>
        <w:tc>
          <w:tcPr>
            <w:tcW w:w="6082" w:type="dxa"/>
          </w:tcPr>
          <w:p w14:paraId="262D50FC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3  </w:t>
            </w:r>
            <w:r w:rsidRPr="000F133F">
              <w:rPr>
                <w:rFonts w:ascii="Calibri" w:hAnsi="Calibri"/>
                <w:sz w:val="22"/>
                <w:szCs w:val="22"/>
              </w:rPr>
              <w:t>Esperienza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Tutor d’aula/didattico (min. 20 ore) nei progetti finanziati dal Fondo Sociale Europeo (PON/POR) </w:t>
            </w:r>
          </w:p>
        </w:tc>
        <w:tc>
          <w:tcPr>
            <w:tcW w:w="2067" w:type="dxa"/>
          </w:tcPr>
          <w:p w14:paraId="33889C74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1AE6DDDE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1129C402" w14:textId="77777777" w:rsidTr="00F4620E">
        <w:trPr>
          <w:jc w:val="center"/>
        </w:trPr>
        <w:tc>
          <w:tcPr>
            <w:tcW w:w="6082" w:type="dxa"/>
          </w:tcPr>
          <w:p w14:paraId="428828B5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4  </w:t>
            </w:r>
            <w:r w:rsidRPr="000F133F">
              <w:rPr>
                <w:rFonts w:ascii="Calibri" w:hAnsi="Calibri"/>
                <w:sz w:val="22"/>
                <w:szCs w:val="22"/>
              </w:rPr>
              <w:t>Esperienza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Facilitatore/Valutatore nei progetti finanziati dal Fondo Sociale Europeo (PON/POR) </w:t>
            </w:r>
          </w:p>
        </w:tc>
        <w:tc>
          <w:tcPr>
            <w:tcW w:w="2067" w:type="dxa"/>
          </w:tcPr>
          <w:p w14:paraId="7C8E9020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043C1CCE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58BACE0E" w14:textId="77777777" w:rsidTr="00F4620E">
        <w:trPr>
          <w:jc w:val="center"/>
        </w:trPr>
        <w:tc>
          <w:tcPr>
            <w:tcW w:w="6082" w:type="dxa"/>
          </w:tcPr>
          <w:p w14:paraId="0A514AE9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5  </w:t>
            </w:r>
            <w:r w:rsidRPr="000F133F">
              <w:rPr>
                <w:rFonts w:ascii="Calibri" w:hAnsi="Calibri"/>
                <w:sz w:val="22"/>
                <w:szCs w:val="22"/>
              </w:rPr>
              <w:t>Esperienza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Tutor nei progetti ASL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</w:tcPr>
          <w:p w14:paraId="6BB37960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5F444292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07432D60" w14:textId="77777777" w:rsidTr="00F4620E">
        <w:trPr>
          <w:jc w:val="center"/>
        </w:trPr>
        <w:tc>
          <w:tcPr>
            <w:tcW w:w="6082" w:type="dxa"/>
          </w:tcPr>
          <w:p w14:paraId="117FC1F6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Conoscenza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della piattaforma GPU-INDIRE PON 2014-2020 (documentate esperienze lavorative su piattaforma)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</w:tcPr>
          <w:p w14:paraId="6D40A9CB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64BED01F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92FB6" w:rsidRPr="000F133F" w14:paraId="5F3AF9FF" w14:textId="77777777" w:rsidTr="00F4620E">
        <w:trPr>
          <w:jc w:val="center"/>
        </w:trPr>
        <w:tc>
          <w:tcPr>
            <w:tcW w:w="6082" w:type="dxa"/>
          </w:tcPr>
          <w:p w14:paraId="373075DF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0F133F">
              <w:rPr>
                <w:rFonts w:ascii="Calibri" w:hAnsi="Calibri"/>
                <w:sz w:val="22"/>
                <w:szCs w:val="22"/>
              </w:rPr>
              <w:t>Conoscenze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specifiche dell’argomento (documentate attraverso pubblicazioni)</w:t>
            </w:r>
          </w:p>
        </w:tc>
        <w:tc>
          <w:tcPr>
            <w:tcW w:w="2067" w:type="dxa"/>
          </w:tcPr>
          <w:p w14:paraId="5926B61D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3D256907" w14:textId="77777777" w:rsidR="00892FB6" w:rsidRPr="000F133F" w:rsidRDefault="00892FB6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E90452" w14:textId="77777777" w:rsidR="007F63CD" w:rsidRDefault="007F63CD" w:rsidP="007F63CD">
      <w:pPr>
        <w:snapToGrid w:val="0"/>
        <w:rPr>
          <w:rFonts w:cstheme="minorHAnsi"/>
          <w:b/>
        </w:rPr>
      </w:pPr>
    </w:p>
    <w:p w14:paraId="31579408" w14:textId="51785F76" w:rsidR="007F63CD" w:rsidRDefault="007F63CD" w:rsidP="007F63CD">
      <w:pPr>
        <w:snapToGrid w:val="0"/>
        <w:rPr>
          <w:rFonts w:cstheme="minorHAnsi"/>
          <w:b/>
        </w:rPr>
      </w:pPr>
      <w:r>
        <w:rPr>
          <w:rFonts w:cstheme="minorHAnsi"/>
          <w:b/>
        </w:rPr>
        <w:t xml:space="preserve">Data ____________________                                                                                            Firma__________________________ </w:t>
      </w:r>
      <w:r w:rsidR="00AE3413">
        <w:rPr>
          <w:rFonts w:cstheme="minorHAnsi"/>
          <w:b/>
        </w:rPr>
        <w:t xml:space="preserve"> </w:t>
      </w:r>
    </w:p>
    <w:sectPr w:rsidR="007F63CD" w:rsidSect="00345092">
      <w:headerReference w:type="default" r:id="rId8"/>
      <w:footerReference w:type="default" r:id="rId9"/>
      <w:pgSz w:w="11906" w:h="16838"/>
      <w:pgMar w:top="0" w:right="282" w:bottom="284" w:left="567" w:header="113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87E74" w14:textId="77777777" w:rsidR="00693F30" w:rsidRPr="00296123" w:rsidRDefault="00693F30" w:rsidP="00296123">
      <w:pPr>
        <w:pStyle w:val="Pidipagina"/>
      </w:pPr>
    </w:p>
  </w:endnote>
  <w:endnote w:type="continuationSeparator" w:id="0">
    <w:p w14:paraId="1DD0E290" w14:textId="77777777" w:rsidR="00693F30" w:rsidRPr="00296123" w:rsidRDefault="00693F30" w:rsidP="00296123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693F30" w:rsidRPr="00F93C2C" w14:paraId="14EB0EC8" w14:textId="77777777" w:rsidTr="0056067B">
      <w:tc>
        <w:tcPr>
          <w:tcW w:w="3259" w:type="dxa"/>
        </w:tcPr>
        <w:p w14:paraId="76C4BA0A" w14:textId="77777777" w:rsidR="00693F30" w:rsidRPr="00F93C2C" w:rsidRDefault="00693F30" w:rsidP="0056067B">
          <w:pPr>
            <w:pStyle w:val="Pidipagina"/>
            <w:rPr>
              <w:rFonts w:asciiTheme="minorHAnsi" w:hAnsiTheme="minorHAnsi" w:cstheme="minorHAnsi"/>
              <w:i/>
              <w:sz w:val="18"/>
            </w:rPr>
          </w:pPr>
        </w:p>
      </w:tc>
      <w:tc>
        <w:tcPr>
          <w:tcW w:w="3259" w:type="dxa"/>
        </w:tcPr>
        <w:p w14:paraId="74220A57" w14:textId="77777777" w:rsidR="00693F30" w:rsidRPr="00F93C2C" w:rsidRDefault="00693F30" w:rsidP="0056067B">
          <w:pPr>
            <w:pStyle w:val="Pidipagina"/>
            <w:jc w:val="center"/>
            <w:rPr>
              <w:rFonts w:asciiTheme="minorHAnsi" w:hAnsiTheme="minorHAnsi" w:cstheme="minorHAnsi"/>
              <w:i/>
              <w:sz w:val="18"/>
            </w:rPr>
          </w:pPr>
        </w:p>
      </w:tc>
      <w:tc>
        <w:tcPr>
          <w:tcW w:w="3260" w:type="dxa"/>
        </w:tcPr>
        <w:p w14:paraId="58F39D6C" w14:textId="77777777" w:rsidR="00693F30" w:rsidRPr="00F93C2C" w:rsidRDefault="00693F30" w:rsidP="0056067B">
          <w:pPr>
            <w:pStyle w:val="Pidipagina"/>
            <w:jc w:val="right"/>
            <w:rPr>
              <w:rFonts w:asciiTheme="minorHAnsi" w:hAnsiTheme="minorHAnsi" w:cstheme="minorHAnsi"/>
              <w:i/>
              <w:sz w:val="18"/>
            </w:rPr>
          </w:pPr>
          <w:r w:rsidRPr="00F93C2C">
            <w:rPr>
              <w:rFonts w:asciiTheme="minorHAnsi" w:hAnsiTheme="minorHAnsi" w:cstheme="minorHAnsi"/>
              <w:i/>
              <w:sz w:val="18"/>
            </w:rPr>
            <w:t xml:space="preserve">Pagina </w: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begin"/>
          </w:r>
          <w:r w:rsidRPr="00F93C2C">
            <w:rPr>
              <w:rFonts w:asciiTheme="minorHAnsi" w:hAnsiTheme="minorHAnsi" w:cstheme="minorHAnsi"/>
              <w:i/>
              <w:sz w:val="18"/>
            </w:rPr>
            <w:instrText xml:space="preserve"> PAGE   \* MERGEFORMAT </w:instrTex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separate"/>
          </w:r>
          <w:r>
            <w:rPr>
              <w:rFonts w:asciiTheme="minorHAnsi" w:hAnsiTheme="minorHAnsi" w:cstheme="minorHAnsi"/>
              <w:i/>
              <w:noProof/>
              <w:sz w:val="18"/>
            </w:rPr>
            <w:t>5</w: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end"/>
          </w:r>
          <w:r w:rsidRPr="00F93C2C">
            <w:rPr>
              <w:rFonts w:asciiTheme="minorHAnsi" w:hAnsiTheme="minorHAnsi" w:cstheme="minorHAnsi"/>
              <w:i/>
              <w:sz w:val="18"/>
            </w:rPr>
            <w:t xml:space="preserve"> di </w: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begin"/>
          </w:r>
          <w:r>
            <w:rPr>
              <w:rFonts w:asciiTheme="minorHAnsi" w:hAnsiTheme="minorHAnsi" w:cstheme="minorHAnsi"/>
              <w:i/>
              <w:noProof/>
              <w:sz w:val="18"/>
            </w:rPr>
            <w:instrText xml:space="preserve"> NUMPAGES   \* MERGEFORMAT </w:instrTex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separate"/>
          </w:r>
          <w:r>
            <w:rPr>
              <w:rFonts w:asciiTheme="minorHAnsi" w:hAnsiTheme="minorHAnsi" w:cstheme="minorHAnsi"/>
              <w:i/>
              <w:noProof/>
              <w:sz w:val="18"/>
            </w:rPr>
            <w:t>11</w: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end"/>
          </w:r>
        </w:p>
      </w:tc>
    </w:tr>
  </w:tbl>
  <w:p w14:paraId="18A2BA44" w14:textId="77777777" w:rsidR="00693F30" w:rsidRDefault="00693F30">
    <w:pPr>
      <w:pStyle w:val="Pidipagina"/>
    </w:pPr>
  </w:p>
  <w:p w14:paraId="35D0919B" w14:textId="77777777" w:rsidR="00693F30" w:rsidRDefault="00693F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49F8E" w14:textId="77777777" w:rsidR="00693F30" w:rsidRPr="00296123" w:rsidRDefault="00693F30" w:rsidP="00296123">
      <w:pPr>
        <w:pStyle w:val="Pidipagina"/>
      </w:pPr>
    </w:p>
  </w:footnote>
  <w:footnote w:type="continuationSeparator" w:id="0">
    <w:p w14:paraId="029EE263" w14:textId="77777777" w:rsidR="00693F30" w:rsidRPr="00296123" w:rsidRDefault="00693F30" w:rsidP="00296123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9D7BB" w14:textId="466330D6" w:rsidR="00693F30" w:rsidRDefault="00693F30" w:rsidP="008530DA">
    <w:pPr>
      <w:pStyle w:val="Intestazione"/>
      <w:pBdr>
        <w:bottom w:val="single" w:sz="4" w:space="1" w:color="auto"/>
      </w:pBdr>
      <w:tabs>
        <w:tab w:val="clear" w:pos="4819"/>
        <w:tab w:val="clear" w:pos="9638"/>
      </w:tabs>
      <w:rPr>
        <w:rFonts w:ascii="Calibri" w:hAnsi="Calibri" w:cs="Calibri"/>
        <w:i/>
        <w:noProof/>
        <w:sz w:val="16"/>
        <w:szCs w:val="18"/>
      </w:rPr>
    </w:pPr>
    <w:r w:rsidRPr="00F32C49">
      <w:rPr>
        <w:rFonts w:ascii="Calibri" w:hAnsi="Calibri" w:cs="Calibri"/>
        <w:i/>
        <w:noProof/>
        <w:sz w:val="16"/>
        <w:szCs w:val="18"/>
      </w:rPr>
      <w:t xml:space="preserve">ISTITUTO TECNICO </w:t>
    </w:r>
    <w:r>
      <w:rPr>
        <w:rFonts w:ascii="Calibri" w:hAnsi="Calibri" w:cs="Calibri"/>
        <w:i/>
        <w:noProof/>
        <w:sz w:val="16"/>
        <w:szCs w:val="18"/>
      </w:rPr>
      <w:t xml:space="preserve">TECNOLOGICO </w:t>
    </w:r>
    <w:r w:rsidRPr="00847A0C">
      <w:rPr>
        <w:rFonts w:ascii="Calibri" w:hAnsi="Calibri" w:cs="Calibri"/>
        <w:i/>
        <w:sz w:val="16"/>
        <w:szCs w:val="18"/>
      </w:rPr>
      <w:t>“</w:t>
    </w:r>
    <w:r w:rsidRPr="00F32C49">
      <w:rPr>
        <w:rFonts w:ascii="Calibri" w:hAnsi="Calibri" w:cs="Calibri"/>
        <w:i/>
        <w:noProof/>
        <w:sz w:val="16"/>
        <w:szCs w:val="18"/>
      </w:rPr>
      <w:t>GUIDO DORSO</w:t>
    </w:r>
    <w:r w:rsidRPr="00847A0C">
      <w:rPr>
        <w:rFonts w:ascii="Calibri" w:hAnsi="Calibri" w:cs="Calibri"/>
        <w:i/>
        <w:sz w:val="16"/>
        <w:szCs w:val="18"/>
      </w:rPr>
      <w:t>”</w:t>
    </w:r>
    <w:r w:rsidRPr="00847A0C">
      <w:rPr>
        <w:rFonts w:ascii="Calibri" w:hAnsi="Calibri" w:cs="Calibri"/>
        <w:i/>
        <w:noProof/>
        <w:sz w:val="16"/>
        <w:szCs w:val="18"/>
      </w:rPr>
      <w:t xml:space="preserve"> </w:t>
    </w:r>
    <w:r w:rsidRPr="00847A0C">
      <w:rPr>
        <w:rFonts w:ascii="Calibri" w:hAnsi="Calibri" w:cs="Calibri"/>
        <w:i/>
        <w:sz w:val="16"/>
        <w:szCs w:val="18"/>
      </w:rPr>
      <w:tab/>
    </w:r>
    <w:r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069824B7" wp14:editId="15C5354F">
          <wp:simplePos x="0" y="0"/>
          <wp:positionH relativeFrom="column">
            <wp:posOffset>1905</wp:posOffset>
          </wp:positionH>
          <wp:positionV relativeFrom="paragraph">
            <wp:posOffset>120650</wp:posOffset>
          </wp:positionV>
          <wp:extent cx="6943725" cy="742315"/>
          <wp:effectExtent l="0" t="0" r="0" b="0"/>
          <wp:wrapSquare wrapText="bothSides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725" cy="742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i/>
        <w:sz w:val="16"/>
        <w:szCs w:val="18"/>
      </w:rPr>
      <w:t xml:space="preserve">                                                                                                     </w:t>
    </w:r>
    <w:r w:rsidRPr="00847A0C">
      <w:rPr>
        <w:rFonts w:ascii="Calibri" w:hAnsi="Calibri" w:cs="Calibri"/>
        <w:i/>
        <w:noProof/>
        <w:sz w:val="16"/>
        <w:szCs w:val="18"/>
      </w:rPr>
      <w:t>Codice</w:t>
    </w:r>
    <w:r>
      <w:rPr>
        <w:rFonts w:ascii="Calibri" w:hAnsi="Calibri" w:cs="Calibri"/>
        <w:i/>
        <w:noProof/>
        <w:sz w:val="16"/>
        <w:szCs w:val="18"/>
      </w:rPr>
      <w:t xml:space="preserve"> Progetto</w:t>
    </w:r>
    <w:r w:rsidRPr="00847A0C">
      <w:rPr>
        <w:rFonts w:ascii="Calibri" w:hAnsi="Calibri" w:cs="Calibri"/>
        <w:i/>
        <w:noProof/>
        <w:sz w:val="16"/>
        <w:szCs w:val="18"/>
      </w:rPr>
      <w:t xml:space="preserve"> </w:t>
    </w:r>
    <w:r w:rsidRPr="00701818">
      <w:rPr>
        <w:rFonts w:ascii="Calibri" w:hAnsi="Calibri" w:cs="Calibri"/>
        <w:i/>
        <w:noProof/>
        <w:sz w:val="16"/>
        <w:szCs w:val="18"/>
      </w:rPr>
      <w:t>10.</w:t>
    </w:r>
    <w:r>
      <w:rPr>
        <w:rFonts w:ascii="Calibri" w:hAnsi="Calibri" w:cs="Calibri"/>
        <w:i/>
        <w:noProof/>
        <w:sz w:val="16"/>
        <w:szCs w:val="18"/>
      </w:rPr>
      <w:t>2</w:t>
    </w:r>
    <w:r w:rsidRPr="00701818">
      <w:rPr>
        <w:rFonts w:ascii="Calibri" w:hAnsi="Calibri" w:cs="Calibri"/>
        <w:i/>
        <w:noProof/>
        <w:sz w:val="16"/>
        <w:szCs w:val="18"/>
      </w:rPr>
      <w:t>.</w:t>
    </w:r>
    <w:r>
      <w:rPr>
        <w:rFonts w:ascii="Calibri" w:hAnsi="Calibri" w:cs="Calibri"/>
        <w:i/>
        <w:noProof/>
        <w:sz w:val="16"/>
        <w:szCs w:val="18"/>
      </w:rPr>
      <w:t>2</w:t>
    </w:r>
    <w:r w:rsidRPr="00701818">
      <w:rPr>
        <w:rFonts w:ascii="Calibri" w:hAnsi="Calibri" w:cs="Calibri"/>
        <w:i/>
        <w:noProof/>
        <w:sz w:val="16"/>
        <w:szCs w:val="18"/>
      </w:rPr>
      <w:t>A – FSEPON-CA-20</w:t>
    </w:r>
    <w:r>
      <w:rPr>
        <w:rFonts w:ascii="Calibri" w:hAnsi="Calibri" w:cs="Calibri"/>
        <w:i/>
        <w:noProof/>
        <w:sz w:val="16"/>
        <w:szCs w:val="18"/>
      </w:rPr>
      <w:t>21</w:t>
    </w:r>
    <w:r w:rsidRPr="00701818">
      <w:rPr>
        <w:rFonts w:ascii="Calibri" w:hAnsi="Calibri" w:cs="Calibri"/>
        <w:i/>
        <w:noProof/>
        <w:sz w:val="16"/>
        <w:szCs w:val="18"/>
      </w:rPr>
      <w:t>-</w:t>
    </w:r>
    <w:r>
      <w:rPr>
        <w:rFonts w:ascii="Calibri" w:hAnsi="Calibri" w:cs="Calibri"/>
        <w:i/>
        <w:noProof/>
        <w:sz w:val="16"/>
        <w:szCs w:val="18"/>
      </w:rPr>
      <w:t>417</w:t>
    </w:r>
  </w:p>
  <w:p w14:paraId="56560C9B" w14:textId="77777777" w:rsidR="00693F30" w:rsidRPr="00847A0C" w:rsidRDefault="00693F30" w:rsidP="008A0B5A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right" w:pos="9582"/>
      </w:tabs>
      <w:rPr>
        <w:rFonts w:ascii="Calibri" w:hAnsi="Calibri" w:cs="Calibri"/>
        <w:i/>
        <w:sz w:val="16"/>
        <w:szCs w:val="18"/>
      </w:rPr>
    </w:pPr>
  </w:p>
  <w:p w14:paraId="3E2E70D3" w14:textId="77777777" w:rsidR="00693F30" w:rsidRDefault="00693F30">
    <w:pPr>
      <w:pStyle w:val="Intestazione"/>
    </w:pPr>
  </w:p>
  <w:p w14:paraId="16AB1251" w14:textId="77777777" w:rsidR="00693F30" w:rsidRDefault="00693F30">
    <w:pPr>
      <w:pStyle w:val="Intestazione"/>
    </w:pPr>
  </w:p>
  <w:p w14:paraId="3BEA61BA" w14:textId="77777777" w:rsidR="00693F30" w:rsidRPr="00296123" w:rsidRDefault="00693F30" w:rsidP="002961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6C50"/>
    <w:multiLevelType w:val="hybridMultilevel"/>
    <w:tmpl w:val="9C04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0440B"/>
    <w:multiLevelType w:val="hybridMultilevel"/>
    <w:tmpl w:val="5300C1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8789D"/>
    <w:multiLevelType w:val="hybridMultilevel"/>
    <w:tmpl w:val="E00CD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15E39"/>
    <w:multiLevelType w:val="hybridMultilevel"/>
    <w:tmpl w:val="ECCCFC0A"/>
    <w:lvl w:ilvl="0" w:tplc="6DD27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A48620F"/>
    <w:multiLevelType w:val="hybridMultilevel"/>
    <w:tmpl w:val="55B0CFB0"/>
    <w:lvl w:ilvl="0" w:tplc="5AE0C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312485"/>
    <w:multiLevelType w:val="hybridMultilevel"/>
    <w:tmpl w:val="16BEE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6137E"/>
    <w:multiLevelType w:val="hybridMultilevel"/>
    <w:tmpl w:val="FFAABE36"/>
    <w:lvl w:ilvl="0" w:tplc="9BA450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3"/>
  </w:num>
  <w:num w:numId="7">
    <w:abstractNumId w:val="1"/>
  </w:num>
  <w:num w:numId="8">
    <w:abstractNumId w:val="9"/>
  </w:num>
  <w:num w:numId="9">
    <w:abstractNumId w:val="19"/>
  </w:num>
  <w:num w:numId="10">
    <w:abstractNumId w:val="16"/>
  </w:num>
  <w:num w:numId="11">
    <w:abstractNumId w:val="17"/>
  </w:num>
  <w:num w:numId="12">
    <w:abstractNumId w:val="11"/>
  </w:num>
  <w:num w:numId="13">
    <w:abstractNumId w:val="21"/>
  </w:num>
  <w:num w:numId="14">
    <w:abstractNumId w:val="6"/>
  </w:num>
  <w:num w:numId="15">
    <w:abstractNumId w:val="15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2"/>
  </w:num>
  <w:num w:numId="20">
    <w:abstractNumId w:val="4"/>
  </w:num>
  <w:num w:numId="21">
    <w:abstractNumId w:val="14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216"/>
    <w:rsid w:val="00004619"/>
    <w:rsid w:val="0000540E"/>
    <w:rsid w:val="00006701"/>
    <w:rsid w:val="00007725"/>
    <w:rsid w:val="00007D22"/>
    <w:rsid w:val="000138E4"/>
    <w:rsid w:val="00014FBC"/>
    <w:rsid w:val="00016B63"/>
    <w:rsid w:val="0002138A"/>
    <w:rsid w:val="00023B7F"/>
    <w:rsid w:val="0002420A"/>
    <w:rsid w:val="0002565C"/>
    <w:rsid w:val="00027CAA"/>
    <w:rsid w:val="00036C90"/>
    <w:rsid w:val="000372B1"/>
    <w:rsid w:val="0004023C"/>
    <w:rsid w:val="00045B10"/>
    <w:rsid w:val="00051EE7"/>
    <w:rsid w:val="00054CC6"/>
    <w:rsid w:val="0005503D"/>
    <w:rsid w:val="000564B0"/>
    <w:rsid w:val="00060CB0"/>
    <w:rsid w:val="00065C42"/>
    <w:rsid w:val="00066FAB"/>
    <w:rsid w:val="000670BB"/>
    <w:rsid w:val="0006776C"/>
    <w:rsid w:val="0007149C"/>
    <w:rsid w:val="00071F61"/>
    <w:rsid w:val="00073249"/>
    <w:rsid w:val="00074E4C"/>
    <w:rsid w:val="00075744"/>
    <w:rsid w:val="00076151"/>
    <w:rsid w:val="000943A9"/>
    <w:rsid w:val="00094631"/>
    <w:rsid w:val="000947C2"/>
    <w:rsid w:val="00096361"/>
    <w:rsid w:val="000972B7"/>
    <w:rsid w:val="000A0EE4"/>
    <w:rsid w:val="000A425C"/>
    <w:rsid w:val="000B0510"/>
    <w:rsid w:val="000B09CF"/>
    <w:rsid w:val="000B5F82"/>
    <w:rsid w:val="000C0095"/>
    <w:rsid w:val="000C0875"/>
    <w:rsid w:val="000C5128"/>
    <w:rsid w:val="000C6519"/>
    <w:rsid w:val="000C681A"/>
    <w:rsid w:val="000D198F"/>
    <w:rsid w:val="000D2C84"/>
    <w:rsid w:val="000D7885"/>
    <w:rsid w:val="000D7A4D"/>
    <w:rsid w:val="000E016B"/>
    <w:rsid w:val="000E0AEA"/>
    <w:rsid w:val="000E0CB7"/>
    <w:rsid w:val="000E3345"/>
    <w:rsid w:val="000E4279"/>
    <w:rsid w:val="000E65B0"/>
    <w:rsid w:val="000E7150"/>
    <w:rsid w:val="000E7C47"/>
    <w:rsid w:val="000F089E"/>
    <w:rsid w:val="000F2DC5"/>
    <w:rsid w:val="000F3835"/>
    <w:rsid w:val="000F7AB7"/>
    <w:rsid w:val="001001CD"/>
    <w:rsid w:val="00100A2F"/>
    <w:rsid w:val="001030AF"/>
    <w:rsid w:val="001030BD"/>
    <w:rsid w:val="0010553A"/>
    <w:rsid w:val="00107B1F"/>
    <w:rsid w:val="001100A9"/>
    <w:rsid w:val="00110A65"/>
    <w:rsid w:val="001114B6"/>
    <w:rsid w:val="00111B18"/>
    <w:rsid w:val="00113580"/>
    <w:rsid w:val="00115000"/>
    <w:rsid w:val="0011631E"/>
    <w:rsid w:val="001215B3"/>
    <w:rsid w:val="00122AEB"/>
    <w:rsid w:val="00122E5F"/>
    <w:rsid w:val="00124416"/>
    <w:rsid w:val="00124FA6"/>
    <w:rsid w:val="0012590D"/>
    <w:rsid w:val="00133D88"/>
    <w:rsid w:val="001353F7"/>
    <w:rsid w:val="00137DEA"/>
    <w:rsid w:val="00140FBB"/>
    <w:rsid w:val="0014166E"/>
    <w:rsid w:val="001419F6"/>
    <w:rsid w:val="00146214"/>
    <w:rsid w:val="0014673E"/>
    <w:rsid w:val="00147C44"/>
    <w:rsid w:val="00150371"/>
    <w:rsid w:val="001505FB"/>
    <w:rsid w:val="00156007"/>
    <w:rsid w:val="00157E14"/>
    <w:rsid w:val="00171303"/>
    <w:rsid w:val="00171A6C"/>
    <w:rsid w:val="00171AE6"/>
    <w:rsid w:val="001727A5"/>
    <w:rsid w:val="00173EEB"/>
    <w:rsid w:val="00174031"/>
    <w:rsid w:val="00177686"/>
    <w:rsid w:val="00181723"/>
    <w:rsid w:val="0018185C"/>
    <w:rsid w:val="0018225B"/>
    <w:rsid w:val="00182863"/>
    <w:rsid w:val="001867A1"/>
    <w:rsid w:val="00190CE6"/>
    <w:rsid w:val="00192878"/>
    <w:rsid w:val="00193F67"/>
    <w:rsid w:val="00195269"/>
    <w:rsid w:val="001953C0"/>
    <w:rsid w:val="001A2095"/>
    <w:rsid w:val="001A27F5"/>
    <w:rsid w:val="001A5336"/>
    <w:rsid w:val="001A7948"/>
    <w:rsid w:val="001B1665"/>
    <w:rsid w:val="001B25D5"/>
    <w:rsid w:val="001B6259"/>
    <w:rsid w:val="001B6498"/>
    <w:rsid w:val="001B7548"/>
    <w:rsid w:val="001C03BC"/>
    <w:rsid w:val="001C5171"/>
    <w:rsid w:val="001C7B4E"/>
    <w:rsid w:val="001D3F6C"/>
    <w:rsid w:val="001D4ED9"/>
    <w:rsid w:val="001D601E"/>
    <w:rsid w:val="001E03CD"/>
    <w:rsid w:val="001E0CE0"/>
    <w:rsid w:val="001E105C"/>
    <w:rsid w:val="001E2A55"/>
    <w:rsid w:val="001E57B1"/>
    <w:rsid w:val="001E57D0"/>
    <w:rsid w:val="001E600C"/>
    <w:rsid w:val="001E6CF0"/>
    <w:rsid w:val="001E6FF4"/>
    <w:rsid w:val="001F39F0"/>
    <w:rsid w:val="001F59B0"/>
    <w:rsid w:val="00205948"/>
    <w:rsid w:val="0020661E"/>
    <w:rsid w:val="002157D1"/>
    <w:rsid w:val="00216C65"/>
    <w:rsid w:val="00217430"/>
    <w:rsid w:val="00220605"/>
    <w:rsid w:val="00220BF7"/>
    <w:rsid w:val="00230DCE"/>
    <w:rsid w:val="0023162C"/>
    <w:rsid w:val="00232B03"/>
    <w:rsid w:val="00245257"/>
    <w:rsid w:val="0024668A"/>
    <w:rsid w:val="002521E3"/>
    <w:rsid w:val="00252ED7"/>
    <w:rsid w:val="002536EA"/>
    <w:rsid w:val="00253DA5"/>
    <w:rsid w:val="002545FE"/>
    <w:rsid w:val="00254B25"/>
    <w:rsid w:val="0025682F"/>
    <w:rsid w:val="00262CE2"/>
    <w:rsid w:val="002808EE"/>
    <w:rsid w:val="002812CE"/>
    <w:rsid w:val="00283503"/>
    <w:rsid w:val="00296123"/>
    <w:rsid w:val="002A1BA1"/>
    <w:rsid w:val="002A6A96"/>
    <w:rsid w:val="002B1022"/>
    <w:rsid w:val="002B64B4"/>
    <w:rsid w:val="002B70A9"/>
    <w:rsid w:val="002C0F86"/>
    <w:rsid w:val="002C335A"/>
    <w:rsid w:val="002C6382"/>
    <w:rsid w:val="002C743C"/>
    <w:rsid w:val="002C78C0"/>
    <w:rsid w:val="002D53D0"/>
    <w:rsid w:val="002D6144"/>
    <w:rsid w:val="002D76F9"/>
    <w:rsid w:val="002E03F4"/>
    <w:rsid w:val="002E08E8"/>
    <w:rsid w:val="002E2DBD"/>
    <w:rsid w:val="002F743E"/>
    <w:rsid w:val="003034CE"/>
    <w:rsid w:val="00303F8A"/>
    <w:rsid w:val="0030607F"/>
    <w:rsid w:val="00307F4C"/>
    <w:rsid w:val="00310A01"/>
    <w:rsid w:val="0031376A"/>
    <w:rsid w:val="00315257"/>
    <w:rsid w:val="00315C5D"/>
    <w:rsid w:val="003165AC"/>
    <w:rsid w:val="003219D8"/>
    <w:rsid w:val="00330FF0"/>
    <w:rsid w:val="00332681"/>
    <w:rsid w:val="00332996"/>
    <w:rsid w:val="00333901"/>
    <w:rsid w:val="003366BC"/>
    <w:rsid w:val="003417FF"/>
    <w:rsid w:val="00344AC8"/>
    <w:rsid w:val="00345092"/>
    <w:rsid w:val="00351F23"/>
    <w:rsid w:val="003567E4"/>
    <w:rsid w:val="0036050F"/>
    <w:rsid w:val="00361B2A"/>
    <w:rsid w:val="0036415A"/>
    <w:rsid w:val="00366C91"/>
    <w:rsid w:val="003715B1"/>
    <w:rsid w:val="0037486C"/>
    <w:rsid w:val="003752AD"/>
    <w:rsid w:val="00383E11"/>
    <w:rsid w:val="00384AE1"/>
    <w:rsid w:val="0038500F"/>
    <w:rsid w:val="0038734B"/>
    <w:rsid w:val="00387C5E"/>
    <w:rsid w:val="00392C2C"/>
    <w:rsid w:val="00394493"/>
    <w:rsid w:val="003961DB"/>
    <w:rsid w:val="003A038F"/>
    <w:rsid w:val="003A210B"/>
    <w:rsid w:val="003A3BB4"/>
    <w:rsid w:val="003A77AB"/>
    <w:rsid w:val="003B167B"/>
    <w:rsid w:val="003B1EC5"/>
    <w:rsid w:val="003B251F"/>
    <w:rsid w:val="003B3D46"/>
    <w:rsid w:val="003B7422"/>
    <w:rsid w:val="003C2941"/>
    <w:rsid w:val="003C377C"/>
    <w:rsid w:val="003C6A7C"/>
    <w:rsid w:val="003D0C77"/>
    <w:rsid w:val="003D2772"/>
    <w:rsid w:val="003D5472"/>
    <w:rsid w:val="003E0860"/>
    <w:rsid w:val="003E15A1"/>
    <w:rsid w:val="003E1FEA"/>
    <w:rsid w:val="003E5201"/>
    <w:rsid w:val="003E7BE7"/>
    <w:rsid w:val="003F1841"/>
    <w:rsid w:val="003F7170"/>
    <w:rsid w:val="004012B2"/>
    <w:rsid w:val="004020B4"/>
    <w:rsid w:val="00403133"/>
    <w:rsid w:val="00405062"/>
    <w:rsid w:val="004126FD"/>
    <w:rsid w:val="00412DD7"/>
    <w:rsid w:val="0041457E"/>
    <w:rsid w:val="00414A33"/>
    <w:rsid w:val="00417A98"/>
    <w:rsid w:val="00417DBD"/>
    <w:rsid w:val="0042093A"/>
    <w:rsid w:val="00421673"/>
    <w:rsid w:val="004218AB"/>
    <w:rsid w:val="00425979"/>
    <w:rsid w:val="00426B8E"/>
    <w:rsid w:val="00431AC9"/>
    <w:rsid w:val="00432F82"/>
    <w:rsid w:val="004338FD"/>
    <w:rsid w:val="00434D2F"/>
    <w:rsid w:val="0044042E"/>
    <w:rsid w:val="004426A5"/>
    <w:rsid w:val="00444C2A"/>
    <w:rsid w:val="00447B8A"/>
    <w:rsid w:val="004530C0"/>
    <w:rsid w:val="00454207"/>
    <w:rsid w:val="004569BB"/>
    <w:rsid w:val="00457307"/>
    <w:rsid w:val="00467B14"/>
    <w:rsid w:val="00470D4A"/>
    <w:rsid w:val="004730E8"/>
    <w:rsid w:val="004754E9"/>
    <w:rsid w:val="00476E03"/>
    <w:rsid w:val="00476FBF"/>
    <w:rsid w:val="0047797E"/>
    <w:rsid w:val="004819C6"/>
    <w:rsid w:val="00485556"/>
    <w:rsid w:val="00485C46"/>
    <w:rsid w:val="00497AC6"/>
    <w:rsid w:val="004A21EF"/>
    <w:rsid w:val="004A27D4"/>
    <w:rsid w:val="004A2CB2"/>
    <w:rsid w:val="004A5068"/>
    <w:rsid w:val="004A7FC8"/>
    <w:rsid w:val="004B2F69"/>
    <w:rsid w:val="004B6A7B"/>
    <w:rsid w:val="004C2312"/>
    <w:rsid w:val="004C2331"/>
    <w:rsid w:val="004C27E5"/>
    <w:rsid w:val="004C355C"/>
    <w:rsid w:val="004C3691"/>
    <w:rsid w:val="004C55CE"/>
    <w:rsid w:val="004C6FAC"/>
    <w:rsid w:val="004C7F64"/>
    <w:rsid w:val="004D33D4"/>
    <w:rsid w:val="004D3563"/>
    <w:rsid w:val="004D3F47"/>
    <w:rsid w:val="004D5681"/>
    <w:rsid w:val="004D5991"/>
    <w:rsid w:val="004F2D05"/>
    <w:rsid w:val="004F4B2F"/>
    <w:rsid w:val="004F618A"/>
    <w:rsid w:val="0050342C"/>
    <w:rsid w:val="005040BB"/>
    <w:rsid w:val="00505121"/>
    <w:rsid w:val="00505712"/>
    <w:rsid w:val="00507947"/>
    <w:rsid w:val="00511543"/>
    <w:rsid w:val="005158FA"/>
    <w:rsid w:val="00517D5A"/>
    <w:rsid w:val="00521426"/>
    <w:rsid w:val="0052272B"/>
    <w:rsid w:val="00523BA3"/>
    <w:rsid w:val="00525379"/>
    <w:rsid w:val="00526D10"/>
    <w:rsid w:val="00537126"/>
    <w:rsid w:val="00540F56"/>
    <w:rsid w:val="005412F0"/>
    <w:rsid w:val="00541907"/>
    <w:rsid w:val="00542010"/>
    <w:rsid w:val="00552319"/>
    <w:rsid w:val="00552D27"/>
    <w:rsid w:val="0055479C"/>
    <w:rsid w:val="00555898"/>
    <w:rsid w:val="0056067B"/>
    <w:rsid w:val="00561C8B"/>
    <w:rsid w:val="00562218"/>
    <w:rsid w:val="0056268E"/>
    <w:rsid w:val="0056340F"/>
    <w:rsid w:val="005701B3"/>
    <w:rsid w:val="00572FA2"/>
    <w:rsid w:val="0057661E"/>
    <w:rsid w:val="0057736D"/>
    <w:rsid w:val="005774A0"/>
    <w:rsid w:val="005801B0"/>
    <w:rsid w:val="00581D95"/>
    <w:rsid w:val="00584A16"/>
    <w:rsid w:val="005856ED"/>
    <w:rsid w:val="00585944"/>
    <w:rsid w:val="0058691A"/>
    <w:rsid w:val="005A31F1"/>
    <w:rsid w:val="005A470E"/>
    <w:rsid w:val="005A48D0"/>
    <w:rsid w:val="005A4B5B"/>
    <w:rsid w:val="005B034A"/>
    <w:rsid w:val="005B0472"/>
    <w:rsid w:val="005B202F"/>
    <w:rsid w:val="005B2245"/>
    <w:rsid w:val="005B3C47"/>
    <w:rsid w:val="005B4D55"/>
    <w:rsid w:val="005B604B"/>
    <w:rsid w:val="005B688E"/>
    <w:rsid w:val="005B7707"/>
    <w:rsid w:val="005B7EE8"/>
    <w:rsid w:val="005C05B8"/>
    <w:rsid w:val="005C3C51"/>
    <w:rsid w:val="005C5F97"/>
    <w:rsid w:val="005C7C7F"/>
    <w:rsid w:val="005D3CD9"/>
    <w:rsid w:val="005D4F1B"/>
    <w:rsid w:val="005E06DD"/>
    <w:rsid w:val="005E0CE3"/>
    <w:rsid w:val="005E2988"/>
    <w:rsid w:val="005E5942"/>
    <w:rsid w:val="005E67CE"/>
    <w:rsid w:val="005F0485"/>
    <w:rsid w:val="005F24E7"/>
    <w:rsid w:val="005F3F5A"/>
    <w:rsid w:val="005F44C3"/>
    <w:rsid w:val="005F4559"/>
    <w:rsid w:val="005F5397"/>
    <w:rsid w:val="005F6827"/>
    <w:rsid w:val="00600666"/>
    <w:rsid w:val="00600D2E"/>
    <w:rsid w:val="00601617"/>
    <w:rsid w:val="00602C55"/>
    <w:rsid w:val="00602CDF"/>
    <w:rsid w:val="006105D6"/>
    <w:rsid w:val="00612D19"/>
    <w:rsid w:val="00613AC7"/>
    <w:rsid w:val="00615B15"/>
    <w:rsid w:val="0061642B"/>
    <w:rsid w:val="00616D91"/>
    <w:rsid w:val="0062024A"/>
    <w:rsid w:val="00622034"/>
    <w:rsid w:val="0062584B"/>
    <w:rsid w:val="006272DE"/>
    <w:rsid w:val="00631410"/>
    <w:rsid w:val="006345ED"/>
    <w:rsid w:val="00634E64"/>
    <w:rsid w:val="00635CD3"/>
    <w:rsid w:val="00636216"/>
    <w:rsid w:val="00636F65"/>
    <w:rsid w:val="006371FF"/>
    <w:rsid w:val="00640CD9"/>
    <w:rsid w:val="00640E50"/>
    <w:rsid w:val="00655329"/>
    <w:rsid w:val="00656756"/>
    <w:rsid w:val="00656DE8"/>
    <w:rsid w:val="006614E8"/>
    <w:rsid w:val="006635E5"/>
    <w:rsid w:val="00663929"/>
    <w:rsid w:val="00670D1A"/>
    <w:rsid w:val="00671813"/>
    <w:rsid w:val="00676D92"/>
    <w:rsid w:val="00677716"/>
    <w:rsid w:val="00682155"/>
    <w:rsid w:val="00682789"/>
    <w:rsid w:val="006859CD"/>
    <w:rsid w:val="00693F30"/>
    <w:rsid w:val="00697416"/>
    <w:rsid w:val="006977DC"/>
    <w:rsid w:val="006A4AC8"/>
    <w:rsid w:val="006B0305"/>
    <w:rsid w:val="006B0A36"/>
    <w:rsid w:val="006B2D89"/>
    <w:rsid w:val="006B4D82"/>
    <w:rsid w:val="006B5EE0"/>
    <w:rsid w:val="006B77F2"/>
    <w:rsid w:val="006C3DF9"/>
    <w:rsid w:val="006C610A"/>
    <w:rsid w:val="006C69EF"/>
    <w:rsid w:val="006D0DBB"/>
    <w:rsid w:val="006D557E"/>
    <w:rsid w:val="006F23E1"/>
    <w:rsid w:val="006F26A1"/>
    <w:rsid w:val="006F2813"/>
    <w:rsid w:val="006F5FC3"/>
    <w:rsid w:val="00700B92"/>
    <w:rsid w:val="00701818"/>
    <w:rsid w:val="007046BC"/>
    <w:rsid w:val="00704F9D"/>
    <w:rsid w:val="0070538C"/>
    <w:rsid w:val="0071008E"/>
    <w:rsid w:val="007177F7"/>
    <w:rsid w:val="00717946"/>
    <w:rsid w:val="00721A7C"/>
    <w:rsid w:val="0072341B"/>
    <w:rsid w:val="00727575"/>
    <w:rsid w:val="007301BC"/>
    <w:rsid w:val="007303F6"/>
    <w:rsid w:val="00731D75"/>
    <w:rsid w:val="007406AD"/>
    <w:rsid w:val="00742A2E"/>
    <w:rsid w:val="00742EFE"/>
    <w:rsid w:val="0074407C"/>
    <w:rsid w:val="00744866"/>
    <w:rsid w:val="0074577B"/>
    <w:rsid w:val="00745CB6"/>
    <w:rsid w:val="00746868"/>
    <w:rsid w:val="00746F00"/>
    <w:rsid w:val="00750476"/>
    <w:rsid w:val="0075304B"/>
    <w:rsid w:val="00753815"/>
    <w:rsid w:val="00757EE8"/>
    <w:rsid w:val="00760B20"/>
    <w:rsid w:val="007614C3"/>
    <w:rsid w:val="00762B09"/>
    <w:rsid w:val="00762C14"/>
    <w:rsid w:val="00762D4B"/>
    <w:rsid w:val="00766CB2"/>
    <w:rsid w:val="0077082F"/>
    <w:rsid w:val="00771101"/>
    <w:rsid w:val="00776A13"/>
    <w:rsid w:val="00781616"/>
    <w:rsid w:val="00781929"/>
    <w:rsid w:val="007824C6"/>
    <w:rsid w:val="007833F8"/>
    <w:rsid w:val="0078539F"/>
    <w:rsid w:val="00786DE2"/>
    <w:rsid w:val="00796224"/>
    <w:rsid w:val="007965FF"/>
    <w:rsid w:val="00796C7D"/>
    <w:rsid w:val="007A2F2E"/>
    <w:rsid w:val="007A3144"/>
    <w:rsid w:val="007A73F5"/>
    <w:rsid w:val="007B25E6"/>
    <w:rsid w:val="007B6A6E"/>
    <w:rsid w:val="007C1164"/>
    <w:rsid w:val="007C1C17"/>
    <w:rsid w:val="007C1D3C"/>
    <w:rsid w:val="007C2D24"/>
    <w:rsid w:val="007C7E75"/>
    <w:rsid w:val="007D252F"/>
    <w:rsid w:val="007D4DE5"/>
    <w:rsid w:val="007D7018"/>
    <w:rsid w:val="007D7C08"/>
    <w:rsid w:val="007E199E"/>
    <w:rsid w:val="007E266F"/>
    <w:rsid w:val="007E76CF"/>
    <w:rsid w:val="007E7C7E"/>
    <w:rsid w:val="007F4C0B"/>
    <w:rsid w:val="007F5973"/>
    <w:rsid w:val="007F63CD"/>
    <w:rsid w:val="00812B93"/>
    <w:rsid w:val="00815A6D"/>
    <w:rsid w:val="00815F4C"/>
    <w:rsid w:val="00816CE5"/>
    <w:rsid w:val="00822F28"/>
    <w:rsid w:val="00825387"/>
    <w:rsid w:val="008253E8"/>
    <w:rsid w:val="00825F90"/>
    <w:rsid w:val="008273DD"/>
    <w:rsid w:val="00834651"/>
    <w:rsid w:val="008376C5"/>
    <w:rsid w:val="008414DA"/>
    <w:rsid w:val="008432CE"/>
    <w:rsid w:val="00843B31"/>
    <w:rsid w:val="00846239"/>
    <w:rsid w:val="00847A0C"/>
    <w:rsid w:val="00851C85"/>
    <w:rsid w:val="008530DA"/>
    <w:rsid w:val="008534B1"/>
    <w:rsid w:val="0085759C"/>
    <w:rsid w:val="0086354A"/>
    <w:rsid w:val="008657DF"/>
    <w:rsid w:val="00870807"/>
    <w:rsid w:val="00870B9F"/>
    <w:rsid w:val="00873288"/>
    <w:rsid w:val="00874DFE"/>
    <w:rsid w:val="00875D42"/>
    <w:rsid w:val="00877E6C"/>
    <w:rsid w:val="00880E0F"/>
    <w:rsid w:val="008823B1"/>
    <w:rsid w:val="00882556"/>
    <w:rsid w:val="0088791C"/>
    <w:rsid w:val="00887C61"/>
    <w:rsid w:val="00890307"/>
    <w:rsid w:val="00891D42"/>
    <w:rsid w:val="00891E65"/>
    <w:rsid w:val="00892ADF"/>
    <w:rsid w:val="00892FB6"/>
    <w:rsid w:val="0089599A"/>
    <w:rsid w:val="00897852"/>
    <w:rsid w:val="008A0B5A"/>
    <w:rsid w:val="008A3A96"/>
    <w:rsid w:val="008B58EC"/>
    <w:rsid w:val="008B7D75"/>
    <w:rsid w:val="008C0CB8"/>
    <w:rsid w:val="008C35B0"/>
    <w:rsid w:val="008C367B"/>
    <w:rsid w:val="008C3961"/>
    <w:rsid w:val="008C5AEB"/>
    <w:rsid w:val="008D01A7"/>
    <w:rsid w:val="008D5977"/>
    <w:rsid w:val="008E0623"/>
    <w:rsid w:val="008E1E54"/>
    <w:rsid w:val="008E214E"/>
    <w:rsid w:val="008E2553"/>
    <w:rsid w:val="008E3C75"/>
    <w:rsid w:val="008E419C"/>
    <w:rsid w:val="008E5A95"/>
    <w:rsid w:val="008F62B6"/>
    <w:rsid w:val="008F67E3"/>
    <w:rsid w:val="008F778A"/>
    <w:rsid w:val="009000EE"/>
    <w:rsid w:val="009008DB"/>
    <w:rsid w:val="00910D6C"/>
    <w:rsid w:val="00912105"/>
    <w:rsid w:val="0092085D"/>
    <w:rsid w:val="00924CCC"/>
    <w:rsid w:val="00926CED"/>
    <w:rsid w:val="00926E26"/>
    <w:rsid w:val="00930CD1"/>
    <w:rsid w:val="009475BA"/>
    <w:rsid w:val="009523B8"/>
    <w:rsid w:val="00953664"/>
    <w:rsid w:val="00953A40"/>
    <w:rsid w:val="00953A48"/>
    <w:rsid w:val="00953D1A"/>
    <w:rsid w:val="00960797"/>
    <w:rsid w:val="00960E10"/>
    <w:rsid w:val="009632FD"/>
    <w:rsid w:val="00965B62"/>
    <w:rsid w:val="009729FE"/>
    <w:rsid w:val="00982D59"/>
    <w:rsid w:val="00986D39"/>
    <w:rsid w:val="00990C4C"/>
    <w:rsid w:val="00991551"/>
    <w:rsid w:val="0099414D"/>
    <w:rsid w:val="009943C5"/>
    <w:rsid w:val="0099762A"/>
    <w:rsid w:val="009A09CC"/>
    <w:rsid w:val="009A41CA"/>
    <w:rsid w:val="009B112F"/>
    <w:rsid w:val="009B2652"/>
    <w:rsid w:val="009B6464"/>
    <w:rsid w:val="009B704A"/>
    <w:rsid w:val="009B735D"/>
    <w:rsid w:val="009B73ED"/>
    <w:rsid w:val="009B7E10"/>
    <w:rsid w:val="009C1A74"/>
    <w:rsid w:val="009C2866"/>
    <w:rsid w:val="009C3B0B"/>
    <w:rsid w:val="009C6EE3"/>
    <w:rsid w:val="009D058E"/>
    <w:rsid w:val="009D1DD6"/>
    <w:rsid w:val="009D2C1D"/>
    <w:rsid w:val="009D3184"/>
    <w:rsid w:val="009E0512"/>
    <w:rsid w:val="009E06D8"/>
    <w:rsid w:val="009E0C23"/>
    <w:rsid w:val="009E2F2C"/>
    <w:rsid w:val="009E37FF"/>
    <w:rsid w:val="009E5043"/>
    <w:rsid w:val="009E759D"/>
    <w:rsid w:val="009E764F"/>
    <w:rsid w:val="009F1270"/>
    <w:rsid w:val="009F1A7E"/>
    <w:rsid w:val="009F1B0D"/>
    <w:rsid w:val="009F3EA9"/>
    <w:rsid w:val="009F580D"/>
    <w:rsid w:val="009F7318"/>
    <w:rsid w:val="00A02226"/>
    <w:rsid w:val="00A052C1"/>
    <w:rsid w:val="00A070C0"/>
    <w:rsid w:val="00A10DA3"/>
    <w:rsid w:val="00A11683"/>
    <w:rsid w:val="00A12B94"/>
    <w:rsid w:val="00A134C7"/>
    <w:rsid w:val="00A17789"/>
    <w:rsid w:val="00A200D2"/>
    <w:rsid w:val="00A24D6A"/>
    <w:rsid w:val="00A27B73"/>
    <w:rsid w:val="00A31099"/>
    <w:rsid w:val="00A333A9"/>
    <w:rsid w:val="00A33761"/>
    <w:rsid w:val="00A33B89"/>
    <w:rsid w:val="00A4015F"/>
    <w:rsid w:val="00A401A0"/>
    <w:rsid w:val="00A4199F"/>
    <w:rsid w:val="00A42366"/>
    <w:rsid w:val="00A43A8D"/>
    <w:rsid w:val="00A43F7B"/>
    <w:rsid w:val="00A4513D"/>
    <w:rsid w:val="00A50024"/>
    <w:rsid w:val="00A509EE"/>
    <w:rsid w:val="00A52011"/>
    <w:rsid w:val="00A56DFD"/>
    <w:rsid w:val="00A5753F"/>
    <w:rsid w:val="00A66EE9"/>
    <w:rsid w:val="00A720C3"/>
    <w:rsid w:val="00A729FF"/>
    <w:rsid w:val="00A7326E"/>
    <w:rsid w:val="00A73763"/>
    <w:rsid w:val="00A764B3"/>
    <w:rsid w:val="00A81A96"/>
    <w:rsid w:val="00A82158"/>
    <w:rsid w:val="00A8254F"/>
    <w:rsid w:val="00A842A8"/>
    <w:rsid w:val="00A86C6E"/>
    <w:rsid w:val="00A8719F"/>
    <w:rsid w:val="00A876CD"/>
    <w:rsid w:val="00A87CFA"/>
    <w:rsid w:val="00A96286"/>
    <w:rsid w:val="00AA4198"/>
    <w:rsid w:val="00AA6383"/>
    <w:rsid w:val="00AA6993"/>
    <w:rsid w:val="00AB5B80"/>
    <w:rsid w:val="00AB5C2E"/>
    <w:rsid w:val="00AB683F"/>
    <w:rsid w:val="00AC0406"/>
    <w:rsid w:val="00AC0EF2"/>
    <w:rsid w:val="00AC1EAD"/>
    <w:rsid w:val="00AC40D0"/>
    <w:rsid w:val="00AC4FDE"/>
    <w:rsid w:val="00AC7535"/>
    <w:rsid w:val="00AD1907"/>
    <w:rsid w:val="00AD3B8B"/>
    <w:rsid w:val="00AD5288"/>
    <w:rsid w:val="00AD5B34"/>
    <w:rsid w:val="00AD659D"/>
    <w:rsid w:val="00AD6FE0"/>
    <w:rsid w:val="00AE066A"/>
    <w:rsid w:val="00AE15C2"/>
    <w:rsid w:val="00AE1E9D"/>
    <w:rsid w:val="00AE2D69"/>
    <w:rsid w:val="00AE3413"/>
    <w:rsid w:val="00AE5FC7"/>
    <w:rsid w:val="00AE7942"/>
    <w:rsid w:val="00AF0954"/>
    <w:rsid w:val="00AF1CCC"/>
    <w:rsid w:val="00AF1FB6"/>
    <w:rsid w:val="00AF2666"/>
    <w:rsid w:val="00AF3948"/>
    <w:rsid w:val="00B00326"/>
    <w:rsid w:val="00B010A3"/>
    <w:rsid w:val="00B011C2"/>
    <w:rsid w:val="00B13F32"/>
    <w:rsid w:val="00B16839"/>
    <w:rsid w:val="00B20F3E"/>
    <w:rsid w:val="00B23430"/>
    <w:rsid w:val="00B2625D"/>
    <w:rsid w:val="00B26526"/>
    <w:rsid w:val="00B26AFE"/>
    <w:rsid w:val="00B30D6C"/>
    <w:rsid w:val="00B34389"/>
    <w:rsid w:val="00B34469"/>
    <w:rsid w:val="00B36C56"/>
    <w:rsid w:val="00B44E4D"/>
    <w:rsid w:val="00B47767"/>
    <w:rsid w:val="00B530BE"/>
    <w:rsid w:val="00B62334"/>
    <w:rsid w:val="00B63056"/>
    <w:rsid w:val="00B647F1"/>
    <w:rsid w:val="00B66E12"/>
    <w:rsid w:val="00B708F3"/>
    <w:rsid w:val="00B72AA6"/>
    <w:rsid w:val="00B74D9D"/>
    <w:rsid w:val="00B8362A"/>
    <w:rsid w:val="00B8441E"/>
    <w:rsid w:val="00B87B2E"/>
    <w:rsid w:val="00B910F1"/>
    <w:rsid w:val="00B975AA"/>
    <w:rsid w:val="00B97B7C"/>
    <w:rsid w:val="00BA2980"/>
    <w:rsid w:val="00BA348F"/>
    <w:rsid w:val="00BA4964"/>
    <w:rsid w:val="00BA6B08"/>
    <w:rsid w:val="00BA76DF"/>
    <w:rsid w:val="00BB35F3"/>
    <w:rsid w:val="00BB71DD"/>
    <w:rsid w:val="00BC21D4"/>
    <w:rsid w:val="00BC2484"/>
    <w:rsid w:val="00BD0222"/>
    <w:rsid w:val="00BE03D9"/>
    <w:rsid w:val="00BE1AA8"/>
    <w:rsid w:val="00BE212D"/>
    <w:rsid w:val="00BE5759"/>
    <w:rsid w:val="00BE59EC"/>
    <w:rsid w:val="00BF0191"/>
    <w:rsid w:val="00BF3D67"/>
    <w:rsid w:val="00BF56F9"/>
    <w:rsid w:val="00BF6157"/>
    <w:rsid w:val="00C022A9"/>
    <w:rsid w:val="00C04E4E"/>
    <w:rsid w:val="00C140AB"/>
    <w:rsid w:val="00C1482A"/>
    <w:rsid w:val="00C16055"/>
    <w:rsid w:val="00C16EE0"/>
    <w:rsid w:val="00C1735A"/>
    <w:rsid w:val="00C17381"/>
    <w:rsid w:val="00C22432"/>
    <w:rsid w:val="00C226F1"/>
    <w:rsid w:val="00C24693"/>
    <w:rsid w:val="00C25047"/>
    <w:rsid w:val="00C27C3E"/>
    <w:rsid w:val="00C31F50"/>
    <w:rsid w:val="00C36B0D"/>
    <w:rsid w:val="00C403F5"/>
    <w:rsid w:val="00C41035"/>
    <w:rsid w:val="00C46061"/>
    <w:rsid w:val="00C46137"/>
    <w:rsid w:val="00C53DE7"/>
    <w:rsid w:val="00C541C6"/>
    <w:rsid w:val="00C565BD"/>
    <w:rsid w:val="00C56889"/>
    <w:rsid w:val="00C63E28"/>
    <w:rsid w:val="00C63FEF"/>
    <w:rsid w:val="00C67A80"/>
    <w:rsid w:val="00C67E3E"/>
    <w:rsid w:val="00C726A6"/>
    <w:rsid w:val="00C7362A"/>
    <w:rsid w:val="00C749C5"/>
    <w:rsid w:val="00C75A01"/>
    <w:rsid w:val="00C8018C"/>
    <w:rsid w:val="00C801BE"/>
    <w:rsid w:val="00C81A64"/>
    <w:rsid w:val="00C877D8"/>
    <w:rsid w:val="00C93D41"/>
    <w:rsid w:val="00C94A63"/>
    <w:rsid w:val="00C9585F"/>
    <w:rsid w:val="00C9640A"/>
    <w:rsid w:val="00C9646C"/>
    <w:rsid w:val="00C97D89"/>
    <w:rsid w:val="00CC0CAA"/>
    <w:rsid w:val="00CC353B"/>
    <w:rsid w:val="00CC4513"/>
    <w:rsid w:val="00CD000E"/>
    <w:rsid w:val="00CD0383"/>
    <w:rsid w:val="00CD2890"/>
    <w:rsid w:val="00CD4FF5"/>
    <w:rsid w:val="00CD7C67"/>
    <w:rsid w:val="00CE0387"/>
    <w:rsid w:val="00CE1A53"/>
    <w:rsid w:val="00CE3119"/>
    <w:rsid w:val="00CE39DE"/>
    <w:rsid w:val="00CE4750"/>
    <w:rsid w:val="00CE7947"/>
    <w:rsid w:val="00CF0271"/>
    <w:rsid w:val="00CF2253"/>
    <w:rsid w:val="00D00C1D"/>
    <w:rsid w:val="00D01C10"/>
    <w:rsid w:val="00D01CDD"/>
    <w:rsid w:val="00D04725"/>
    <w:rsid w:val="00D04826"/>
    <w:rsid w:val="00D12804"/>
    <w:rsid w:val="00D1332F"/>
    <w:rsid w:val="00D22FF0"/>
    <w:rsid w:val="00D240AA"/>
    <w:rsid w:val="00D25D43"/>
    <w:rsid w:val="00D2674D"/>
    <w:rsid w:val="00D347A3"/>
    <w:rsid w:val="00D41DFE"/>
    <w:rsid w:val="00D43F7D"/>
    <w:rsid w:val="00D50CDB"/>
    <w:rsid w:val="00D547D6"/>
    <w:rsid w:val="00D54810"/>
    <w:rsid w:val="00D6149E"/>
    <w:rsid w:val="00D61614"/>
    <w:rsid w:val="00D625BA"/>
    <w:rsid w:val="00D633BF"/>
    <w:rsid w:val="00D74567"/>
    <w:rsid w:val="00D74FC0"/>
    <w:rsid w:val="00D76A40"/>
    <w:rsid w:val="00D80CC8"/>
    <w:rsid w:val="00D815D0"/>
    <w:rsid w:val="00D819EF"/>
    <w:rsid w:val="00D8556F"/>
    <w:rsid w:val="00D904A4"/>
    <w:rsid w:val="00D94004"/>
    <w:rsid w:val="00D94707"/>
    <w:rsid w:val="00D94BDF"/>
    <w:rsid w:val="00D95342"/>
    <w:rsid w:val="00D96812"/>
    <w:rsid w:val="00DA0BA2"/>
    <w:rsid w:val="00DA2318"/>
    <w:rsid w:val="00DA3671"/>
    <w:rsid w:val="00DA76B7"/>
    <w:rsid w:val="00DB3315"/>
    <w:rsid w:val="00DB373C"/>
    <w:rsid w:val="00DB3BE5"/>
    <w:rsid w:val="00DB606A"/>
    <w:rsid w:val="00DC2308"/>
    <w:rsid w:val="00DC3905"/>
    <w:rsid w:val="00DC4B9A"/>
    <w:rsid w:val="00DC5959"/>
    <w:rsid w:val="00DC6124"/>
    <w:rsid w:val="00DD0E2F"/>
    <w:rsid w:val="00DD1C35"/>
    <w:rsid w:val="00DD3159"/>
    <w:rsid w:val="00DD50B0"/>
    <w:rsid w:val="00DD578C"/>
    <w:rsid w:val="00DE489C"/>
    <w:rsid w:val="00DE65C0"/>
    <w:rsid w:val="00DE6EEE"/>
    <w:rsid w:val="00DE7349"/>
    <w:rsid w:val="00DF0962"/>
    <w:rsid w:val="00DF114E"/>
    <w:rsid w:val="00DF46E8"/>
    <w:rsid w:val="00DF7B0F"/>
    <w:rsid w:val="00E022EE"/>
    <w:rsid w:val="00E02AD4"/>
    <w:rsid w:val="00E03EE3"/>
    <w:rsid w:val="00E05A77"/>
    <w:rsid w:val="00E067B1"/>
    <w:rsid w:val="00E07BE4"/>
    <w:rsid w:val="00E10534"/>
    <w:rsid w:val="00E105C5"/>
    <w:rsid w:val="00E123A8"/>
    <w:rsid w:val="00E126B5"/>
    <w:rsid w:val="00E167E9"/>
    <w:rsid w:val="00E22774"/>
    <w:rsid w:val="00E22D21"/>
    <w:rsid w:val="00E24F74"/>
    <w:rsid w:val="00E300BB"/>
    <w:rsid w:val="00E30306"/>
    <w:rsid w:val="00E33496"/>
    <w:rsid w:val="00E34D35"/>
    <w:rsid w:val="00E36D28"/>
    <w:rsid w:val="00E40D63"/>
    <w:rsid w:val="00E435F8"/>
    <w:rsid w:val="00E43692"/>
    <w:rsid w:val="00E43923"/>
    <w:rsid w:val="00E43DF6"/>
    <w:rsid w:val="00E472AA"/>
    <w:rsid w:val="00E55D22"/>
    <w:rsid w:val="00E61E55"/>
    <w:rsid w:val="00E6475F"/>
    <w:rsid w:val="00E65C8D"/>
    <w:rsid w:val="00E667C0"/>
    <w:rsid w:val="00E72D6E"/>
    <w:rsid w:val="00E7361B"/>
    <w:rsid w:val="00E7768D"/>
    <w:rsid w:val="00E801AF"/>
    <w:rsid w:val="00E80EB2"/>
    <w:rsid w:val="00E81B61"/>
    <w:rsid w:val="00E833C3"/>
    <w:rsid w:val="00E84275"/>
    <w:rsid w:val="00E84A66"/>
    <w:rsid w:val="00E8631D"/>
    <w:rsid w:val="00E86B36"/>
    <w:rsid w:val="00E906E5"/>
    <w:rsid w:val="00E9209D"/>
    <w:rsid w:val="00E948A0"/>
    <w:rsid w:val="00EA67D0"/>
    <w:rsid w:val="00EB2C19"/>
    <w:rsid w:val="00EC03C2"/>
    <w:rsid w:val="00EC0611"/>
    <w:rsid w:val="00EC6B94"/>
    <w:rsid w:val="00EC7691"/>
    <w:rsid w:val="00ED227B"/>
    <w:rsid w:val="00ED3A04"/>
    <w:rsid w:val="00ED4CC9"/>
    <w:rsid w:val="00ED7EA3"/>
    <w:rsid w:val="00EE0E89"/>
    <w:rsid w:val="00EE1854"/>
    <w:rsid w:val="00EE307C"/>
    <w:rsid w:val="00EE5514"/>
    <w:rsid w:val="00EE6A2B"/>
    <w:rsid w:val="00EF14D2"/>
    <w:rsid w:val="00EF1C3E"/>
    <w:rsid w:val="00EF73DE"/>
    <w:rsid w:val="00F03C70"/>
    <w:rsid w:val="00F1086D"/>
    <w:rsid w:val="00F14146"/>
    <w:rsid w:val="00F15204"/>
    <w:rsid w:val="00F15CEE"/>
    <w:rsid w:val="00F1674F"/>
    <w:rsid w:val="00F169CC"/>
    <w:rsid w:val="00F20D3D"/>
    <w:rsid w:val="00F240C8"/>
    <w:rsid w:val="00F24F6D"/>
    <w:rsid w:val="00F26CCF"/>
    <w:rsid w:val="00F30CDE"/>
    <w:rsid w:val="00F3436B"/>
    <w:rsid w:val="00F37209"/>
    <w:rsid w:val="00F44560"/>
    <w:rsid w:val="00F447B9"/>
    <w:rsid w:val="00F4637A"/>
    <w:rsid w:val="00F47753"/>
    <w:rsid w:val="00F51CB6"/>
    <w:rsid w:val="00F608D4"/>
    <w:rsid w:val="00F64DB4"/>
    <w:rsid w:val="00F64EDC"/>
    <w:rsid w:val="00F65FC0"/>
    <w:rsid w:val="00F66134"/>
    <w:rsid w:val="00F6718B"/>
    <w:rsid w:val="00F72A68"/>
    <w:rsid w:val="00F731E0"/>
    <w:rsid w:val="00F73D2A"/>
    <w:rsid w:val="00F75CEA"/>
    <w:rsid w:val="00F7649A"/>
    <w:rsid w:val="00F76D47"/>
    <w:rsid w:val="00F83613"/>
    <w:rsid w:val="00F850EB"/>
    <w:rsid w:val="00F90E66"/>
    <w:rsid w:val="00F93C2C"/>
    <w:rsid w:val="00F9448E"/>
    <w:rsid w:val="00F95C7A"/>
    <w:rsid w:val="00FA2383"/>
    <w:rsid w:val="00FA3007"/>
    <w:rsid w:val="00FB1826"/>
    <w:rsid w:val="00FB387E"/>
    <w:rsid w:val="00FB42FC"/>
    <w:rsid w:val="00FB5919"/>
    <w:rsid w:val="00FB5FE5"/>
    <w:rsid w:val="00FC2F19"/>
    <w:rsid w:val="00FC5C56"/>
    <w:rsid w:val="00FD12E7"/>
    <w:rsid w:val="00FD1506"/>
    <w:rsid w:val="00FD2618"/>
    <w:rsid w:val="00FD261A"/>
    <w:rsid w:val="00FD5B35"/>
    <w:rsid w:val="00FE1652"/>
    <w:rsid w:val="00FE30C8"/>
    <w:rsid w:val="00FE4C3E"/>
    <w:rsid w:val="00FF197D"/>
    <w:rsid w:val="00FF5F06"/>
    <w:rsid w:val="00FF6825"/>
    <w:rsid w:val="00FF6D22"/>
    <w:rsid w:val="00FF6E4C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52C4AB45"/>
  <w15:docId w15:val="{B19D9642-61DD-4A8D-AE60-6841C15C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DD50B0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DD50B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DD50B0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DD50B0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DD50B0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DD50B0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D50B0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uiPriority w:val="99"/>
    <w:rsid w:val="00DD50B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D50B0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DD50B0"/>
  </w:style>
  <w:style w:type="character" w:styleId="Numeropagina">
    <w:name w:val="page number"/>
    <w:basedOn w:val="Carpredefinitoparagrafo"/>
    <w:rsid w:val="00DD50B0"/>
  </w:style>
  <w:style w:type="paragraph" w:styleId="Rientrocorpodeltesto3">
    <w:name w:val="Body Text Indent 3"/>
    <w:basedOn w:val="Normale"/>
    <w:rsid w:val="00DD50B0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link w:val="CorpotestoCarattere"/>
    <w:rsid w:val="00DD50B0"/>
    <w:pPr>
      <w:spacing w:after="120"/>
    </w:pPr>
  </w:style>
  <w:style w:type="paragraph" w:styleId="Corpodeltesto2">
    <w:name w:val="Body Text 2"/>
    <w:basedOn w:val="Normale"/>
    <w:rsid w:val="00DD50B0"/>
    <w:pPr>
      <w:spacing w:after="120" w:line="480" w:lineRule="auto"/>
    </w:pPr>
  </w:style>
  <w:style w:type="character" w:styleId="Collegamentoipertestuale">
    <w:name w:val="Hyperlink"/>
    <w:rsid w:val="00DD50B0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DD50B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uiPriority w:val="59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7E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C2C"/>
  </w:style>
  <w:style w:type="character" w:customStyle="1" w:styleId="spanboldcenterbig">
    <w:name w:val="span_bold_center_big"/>
    <w:basedOn w:val="Carpredefinitoparagrafo"/>
    <w:rsid w:val="001A2095"/>
  </w:style>
  <w:style w:type="paragraph" w:customStyle="1" w:styleId="Style7">
    <w:name w:val="Style7"/>
    <w:basedOn w:val="Normale"/>
    <w:uiPriority w:val="99"/>
    <w:rsid w:val="00D25D43"/>
    <w:pPr>
      <w:widowControl w:val="0"/>
      <w:autoSpaceDE w:val="0"/>
      <w:autoSpaceDN w:val="0"/>
      <w:adjustRightInd w:val="0"/>
    </w:pPr>
    <w:rPr>
      <w:rFonts w:ascii="Comic Sans MS" w:hAnsi="Comic Sans MS"/>
      <w:sz w:val="24"/>
      <w:szCs w:val="24"/>
    </w:rPr>
  </w:style>
  <w:style w:type="paragraph" w:customStyle="1" w:styleId="Style8">
    <w:name w:val="Style8"/>
    <w:basedOn w:val="Normale"/>
    <w:uiPriority w:val="99"/>
    <w:rsid w:val="00D25D4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Carpredefinitoparagrafo"/>
    <w:uiPriority w:val="99"/>
    <w:rsid w:val="00D25D4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basedOn w:val="Carpredefinitoparagrafo"/>
    <w:uiPriority w:val="99"/>
    <w:rsid w:val="00D25D43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Carpredefinitoparagrafo"/>
    <w:uiPriority w:val="99"/>
    <w:rsid w:val="00D25D4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e"/>
    <w:uiPriority w:val="99"/>
    <w:rsid w:val="00D25D43"/>
    <w:pPr>
      <w:widowControl w:val="0"/>
      <w:autoSpaceDE w:val="0"/>
      <w:autoSpaceDN w:val="0"/>
      <w:adjustRightInd w:val="0"/>
      <w:spacing w:line="302" w:lineRule="exact"/>
      <w:ind w:firstLine="65"/>
    </w:pPr>
    <w:rPr>
      <w:sz w:val="24"/>
      <w:szCs w:val="24"/>
    </w:rPr>
  </w:style>
  <w:style w:type="character" w:customStyle="1" w:styleId="FontStyle14">
    <w:name w:val="Font Style14"/>
    <w:basedOn w:val="Carpredefinitoparagrafo"/>
    <w:uiPriority w:val="99"/>
    <w:rsid w:val="00D25D43"/>
    <w:rPr>
      <w:rFonts w:ascii="Times New Roman" w:hAnsi="Times New Roman" w:cs="Times New Roman"/>
      <w:i/>
      <w:i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34D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Carpredefinitoparagrafo"/>
    <w:rsid w:val="00E34D3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E34D35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E34D35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Carpredefinitoparagrafo"/>
    <w:rsid w:val="00FA300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t">
    <w:name w:val="st"/>
    <w:basedOn w:val="Carpredefinitoparagrafo"/>
    <w:rsid w:val="00D819EF"/>
  </w:style>
  <w:style w:type="character" w:customStyle="1" w:styleId="CorpotestoCarattere">
    <w:name w:val="Corpo testo Carattere"/>
    <w:basedOn w:val="Carpredefinitoparagrafo"/>
    <w:link w:val="Corpotesto"/>
    <w:rsid w:val="00A27B73"/>
  </w:style>
  <w:style w:type="paragraph" w:styleId="Nessunaspaziatura">
    <w:name w:val="No Spacing"/>
    <w:uiPriority w:val="1"/>
    <w:qFormat/>
    <w:rsid w:val="002812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FC1E-5CF8-411F-B76B-985D0848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1133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Antonio Vena</cp:lastModifiedBy>
  <cp:revision>239</cp:revision>
  <cp:lastPrinted>2021-06-16T13:39:00Z</cp:lastPrinted>
  <dcterms:created xsi:type="dcterms:W3CDTF">2018-01-17T21:56:00Z</dcterms:created>
  <dcterms:modified xsi:type="dcterms:W3CDTF">2021-10-18T09:05:00Z</dcterms:modified>
</cp:coreProperties>
</file>