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563D" w14:textId="77777777" w:rsidR="00693F30" w:rsidRDefault="00693F30" w:rsidP="007965F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BD6FB1A" w14:textId="77777777" w:rsidR="00C74C3C" w:rsidRPr="00157E14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57E1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Allegato A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–</w:t>
      </w:r>
      <w:r w:rsidRPr="00157E1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Istanza di</w:t>
      </w:r>
      <w:r w:rsidRPr="00157E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157E14">
        <w:rPr>
          <w:rFonts w:asciiTheme="minorHAnsi" w:hAnsiTheme="minorHAnsi" w:cstheme="minorHAnsi"/>
          <w:b/>
          <w:bCs/>
          <w:sz w:val="22"/>
          <w:szCs w:val="22"/>
        </w:rPr>
        <w:t>artecipazione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Esperto Esterno</w:t>
      </w:r>
    </w:p>
    <w:p w14:paraId="016C0E82" w14:textId="77777777" w:rsidR="00C74C3C" w:rsidRPr="00157E14" w:rsidRDefault="00C74C3C" w:rsidP="00C74C3C">
      <w:pPr>
        <w:jc w:val="right"/>
        <w:rPr>
          <w:rFonts w:asciiTheme="minorHAnsi" w:hAnsiTheme="minorHAnsi" w:cstheme="minorHAnsi"/>
          <w:sz w:val="22"/>
          <w:szCs w:val="22"/>
        </w:rPr>
      </w:pPr>
      <w:r w:rsidRPr="00157E14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157E14">
        <w:rPr>
          <w:rFonts w:asciiTheme="minorHAnsi" w:hAnsiTheme="minorHAnsi" w:cstheme="minorHAnsi"/>
          <w:sz w:val="22"/>
          <w:szCs w:val="22"/>
        </w:rPr>
        <w:t xml:space="preserve"> DIRIGENTE SCOLASTIC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297540A8" w14:textId="77777777" w:rsidR="00C74C3C" w:rsidRPr="00157E14" w:rsidRDefault="00C74C3C" w:rsidP="00C74C3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ITT</w:t>
      </w:r>
      <w:r w:rsidRPr="00157E14">
        <w:rPr>
          <w:rFonts w:asciiTheme="minorHAnsi" w:hAnsiTheme="minorHAnsi" w:cstheme="minorHAnsi"/>
          <w:sz w:val="22"/>
          <w:szCs w:val="22"/>
        </w:rPr>
        <w:t xml:space="preserve"> “G.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7E14">
        <w:rPr>
          <w:rFonts w:asciiTheme="minorHAnsi" w:hAnsiTheme="minorHAnsi" w:cstheme="minorHAnsi"/>
          <w:sz w:val="22"/>
          <w:szCs w:val="22"/>
        </w:rPr>
        <w:t>DORSO”</w:t>
      </w:r>
      <w:r>
        <w:rPr>
          <w:rFonts w:asciiTheme="minorHAnsi" w:hAnsiTheme="minorHAnsi" w:cstheme="minorHAnsi"/>
          <w:sz w:val="22"/>
          <w:szCs w:val="22"/>
        </w:rPr>
        <w:t xml:space="preserve"> - AVELLINO</w:t>
      </w:r>
    </w:p>
    <w:p w14:paraId="123E460D" w14:textId="77777777" w:rsidR="00C74C3C" w:rsidRDefault="00C74C3C" w:rsidP="00C74C3C">
      <w:pPr>
        <w:tabs>
          <w:tab w:val="right" w:pos="426"/>
          <w:tab w:val="right" w:pos="9638"/>
        </w:tabs>
        <w:jc w:val="center"/>
        <w:rPr>
          <w:rFonts w:asciiTheme="minorHAnsi" w:hAnsiTheme="minorHAnsi" w:cstheme="minorHAnsi"/>
        </w:rPr>
      </w:pPr>
    </w:p>
    <w:p w14:paraId="7A12179B" w14:textId="77777777" w:rsidR="00C74C3C" w:rsidRDefault="00C74C3C" w:rsidP="00C74C3C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sz w:val="21"/>
          <w:szCs w:val="21"/>
        </w:rPr>
      </w:pPr>
      <w:r w:rsidRPr="00910272">
        <w:rPr>
          <w:rStyle w:val="fontstyle01"/>
          <w:rFonts w:asciiTheme="minorHAnsi" w:hAnsiTheme="minorHAnsi" w:cstheme="minorHAnsi"/>
          <w:sz w:val="21"/>
          <w:szCs w:val="21"/>
        </w:rPr>
        <w:t xml:space="preserve">Fondi Strutturali Europei – Programma Operativo Nazionale (PON E POC) “Per la scuola, competenze e ambienti per l’apprendimento” 2014-2020. Asse I – Istruzione – Fondo Sociale Europeo (FSE) finanziato con FSE e FDR, Asse I – Istruzione – Obiettivi Specifici 10.1, 10.2 e </w:t>
      </w:r>
      <w:proofErr w:type="gramStart"/>
      <w:r w:rsidRPr="00910272">
        <w:rPr>
          <w:rStyle w:val="fontstyle01"/>
          <w:rFonts w:asciiTheme="minorHAnsi" w:hAnsiTheme="minorHAnsi" w:cstheme="minorHAnsi"/>
          <w:sz w:val="21"/>
          <w:szCs w:val="21"/>
        </w:rPr>
        <w:t>10.3  –</w:t>
      </w:r>
      <w:proofErr w:type="gramEnd"/>
      <w:r w:rsidRPr="00910272">
        <w:rPr>
          <w:rStyle w:val="fontstyle01"/>
          <w:rFonts w:asciiTheme="minorHAnsi" w:hAnsiTheme="minorHAnsi" w:cstheme="minorHAnsi"/>
          <w:sz w:val="21"/>
          <w:szCs w:val="21"/>
        </w:rPr>
        <w:t xml:space="preserve"> Azioni 10.1.1 , 10.2.2 e 10.3.1.</w:t>
      </w:r>
    </w:p>
    <w:p w14:paraId="23208451" w14:textId="77777777" w:rsidR="00C74C3C" w:rsidRPr="00910272" w:rsidRDefault="00C74C3C" w:rsidP="00C74C3C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b/>
          <w:sz w:val="21"/>
          <w:szCs w:val="21"/>
        </w:rPr>
      </w:pPr>
      <w:r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                              </w:t>
      </w:r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 Avviso pubblico MIUR prot. n. </w:t>
      </w:r>
      <w:r w:rsidRPr="00910272">
        <w:rPr>
          <w:rFonts w:asciiTheme="minorHAnsi" w:hAnsiTheme="minorHAnsi" w:cstheme="minorHAnsi"/>
          <w:b/>
          <w:sz w:val="21"/>
          <w:szCs w:val="21"/>
        </w:rPr>
        <w:t>A00DGEFID</w:t>
      </w:r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 9707 del 27/04/2021 </w:t>
      </w:r>
      <w:proofErr w:type="gramStart"/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>“ Apprendimento</w:t>
      </w:r>
      <w:proofErr w:type="gramEnd"/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 e socialità”</w:t>
      </w:r>
    </w:p>
    <w:p w14:paraId="3180E1FB" w14:textId="77777777" w:rsidR="00C74C3C" w:rsidRPr="00910272" w:rsidRDefault="00C74C3C" w:rsidP="00C74C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10272">
        <w:rPr>
          <w:rFonts w:asciiTheme="minorHAnsi" w:hAnsiTheme="minorHAnsi" w:cstheme="minorHAnsi"/>
          <w:b/>
          <w:bCs/>
          <w:sz w:val="21"/>
          <w:szCs w:val="21"/>
        </w:rPr>
        <w:t xml:space="preserve">Titolo del progetto: </w:t>
      </w:r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ST@RTING SCHOOL </w:t>
      </w:r>
      <w:proofErr w:type="gramStart"/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 xml:space="preserve">2022 </w:t>
      </w:r>
      <w:r w:rsidRPr="00910272"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proofErr w:type="gramEnd"/>
      <w:r w:rsidRPr="00910272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Pr="00910272">
        <w:rPr>
          <w:rFonts w:asciiTheme="minorHAnsi" w:hAnsiTheme="minorHAnsi" w:cstheme="minorHAnsi"/>
          <w:b/>
          <w:sz w:val="21"/>
          <w:szCs w:val="21"/>
        </w:rPr>
        <w:t xml:space="preserve">Codice Progetto: </w:t>
      </w:r>
      <w:r w:rsidRPr="00910272">
        <w:rPr>
          <w:rStyle w:val="fontstyle01"/>
          <w:rFonts w:asciiTheme="minorHAnsi" w:hAnsiTheme="minorHAnsi" w:cstheme="minorHAnsi"/>
          <w:b/>
          <w:sz w:val="21"/>
          <w:szCs w:val="21"/>
        </w:rPr>
        <w:t>10.2.2A-FSEPON-CA-2021-417</w:t>
      </w:r>
    </w:p>
    <w:p w14:paraId="386A29C2" w14:textId="77777777" w:rsidR="00C74C3C" w:rsidRPr="00910272" w:rsidRDefault="00C74C3C" w:rsidP="00C74C3C">
      <w:pPr>
        <w:pStyle w:val="Default"/>
        <w:jc w:val="center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910272">
        <w:rPr>
          <w:rFonts w:asciiTheme="minorHAnsi" w:hAnsiTheme="minorHAnsi" w:cstheme="minorHAnsi"/>
          <w:b/>
          <w:spacing w:val="-2"/>
          <w:sz w:val="21"/>
          <w:szCs w:val="21"/>
        </w:rPr>
        <w:t>CUP H33D21001100006</w:t>
      </w:r>
    </w:p>
    <w:p w14:paraId="5BD0CD91" w14:textId="77777777" w:rsidR="00C74C3C" w:rsidRPr="00B95BAF" w:rsidRDefault="00C74C3C" w:rsidP="00C74C3C">
      <w:pPr>
        <w:autoSpaceDE w:val="0"/>
        <w:autoSpaceDN w:val="0"/>
        <w:adjustRightInd w:val="0"/>
        <w:rPr>
          <w:rFonts w:ascii="TrebuchetMS" w:hAnsi="TrebuchetMS" w:cs="TrebuchetMS"/>
        </w:rPr>
      </w:pPr>
    </w:p>
    <w:p w14:paraId="746B2890" w14:textId="77777777" w:rsidR="00C74C3C" w:rsidRPr="00B95BAF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95BAF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 nato/a _______________________________ prov. _______ </w:t>
      </w:r>
    </w:p>
    <w:p w14:paraId="4E0003F0" w14:textId="77777777" w:rsidR="00C74C3C" w:rsidRPr="00B95BAF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A3F01E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95BAF">
        <w:rPr>
          <w:rFonts w:asciiTheme="minorHAnsi" w:hAnsiTheme="minorHAnsi" w:cstheme="minorHAnsi"/>
          <w:sz w:val="22"/>
          <w:szCs w:val="22"/>
        </w:rPr>
        <w:t>il ________________ e residente in ____________________________________________ prov. ______ CAP __________</w:t>
      </w:r>
    </w:p>
    <w:p w14:paraId="393F9840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7C091B6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1683">
        <w:rPr>
          <w:rFonts w:asciiTheme="minorHAnsi" w:hAnsiTheme="minorHAnsi" w:cstheme="minorHAnsi"/>
          <w:sz w:val="22"/>
          <w:szCs w:val="22"/>
        </w:rPr>
        <w:t xml:space="preserve">Tel./cellulare _______________________ e-mail___________________________ </w:t>
      </w:r>
      <w:proofErr w:type="spellStart"/>
      <w:r w:rsidRPr="00A11683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A11683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</w:p>
    <w:p w14:paraId="11A2D161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E473D0C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1683">
        <w:rPr>
          <w:rFonts w:asciiTheme="minorHAnsi" w:hAnsiTheme="minorHAnsi" w:cstheme="minorHAnsi"/>
          <w:sz w:val="22"/>
          <w:szCs w:val="22"/>
        </w:rPr>
        <w:t xml:space="preserve">Cod. Fiscale _____________________________________ </w:t>
      </w:r>
    </w:p>
    <w:p w14:paraId="7DFDC1C8" w14:textId="77777777" w:rsidR="00C74C3C" w:rsidRPr="00A1168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B00205A" w14:textId="0BC74752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1683">
        <w:rPr>
          <w:rFonts w:asciiTheme="minorHAnsi" w:hAnsiTheme="minorHAnsi" w:cstheme="minorHAnsi"/>
          <w:sz w:val="22"/>
          <w:szCs w:val="22"/>
        </w:rPr>
        <w:t>chiede di partecipare all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A1168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vviso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A11683">
        <w:rPr>
          <w:rFonts w:asciiTheme="minorHAnsi" w:hAnsiTheme="minorHAnsi" w:cstheme="minorHAnsi"/>
          <w:sz w:val="22"/>
          <w:szCs w:val="22"/>
        </w:rPr>
        <w:t xml:space="preserve"> selezione</w:t>
      </w:r>
      <w:proofErr w:type="gramEnd"/>
      <w:r w:rsidRPr="00A116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esterna ad evidenza pubblica</w:t>
      </w:r>
      <w:r w:rsidRPr="00A11683">
        <w:rPr>
          <w:rFonts w:asciiTheme="minorHAnsi" w:hAnsiTheme="minorHAnsi" w:cstheme="minorHAnsi"/>
          <w:sz w:val="22"/>
          <w:szCs w:val="22"/>
        </w:rPr>
        <w:t>, nota prot. n._____________ del ___________ per l’assegnazione</w:t>
      </w:r>
      <w:r>
        <w:rPr>
          <w:rFonts w:asciiTheme="minorHAnsi" w:hAnsiTheme="minorHAnsi" w:cstheme="minorHAnsi"/>
          <w:sz w:val="22"/>
          <w:szCs w:val="22"/>
        </w:rPr>
        <w:t xml:space="preserve"> dell’</w:t>
      </w:r>
      <w:r w:rsidRPr="00537643">
        <w:rPr>
          <w:rFonts w:ascii="Calibri" w:hAnsi="Calibri" w:cs="Arial"/>
          <w:sz w:val="22"/>
          <w:szCs w:val="22"/>
        </w:rPr>
        <w:t xml:space="preserve"> incarico di esperto</w:t>
      </w:r>
      <w:r w:rsidR="00020E51">
        <w:rPr>
          <w:rFonts w:ascii="Calibri" w:hAnsi="Calibri" w:cs="Arial"/>
          <w:sz w:val="22"/>
          <w:szCs w:val="22"/>
        </w:rPr>
        <w:t xml:space="preserve"> esterno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, tramite stipula di contratto di prestazione d’opera occasionale</w:t>
      </w:r>
      <w:r>
        <w:rPr>
          <w:rFonts w:ascii="Calibri" w:hAnsi="Calibri" w:cs="Arial"/>
          <w:sz w:val="16"/>
          <w:szCs w:val="16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per il seguente modulo formativo </w:t>
      </w:r>
      <w:r w:rsidRPr="00A11683">
        <w:rPr>
          <w:rFonts w:asciiTheme="minorHAnsi" w:hAnsiTheme="minorHAnsi" w:cstheme="minorHAnsi"/>
          <w:sz w:val="22"/>
          <w:szCs w:val="22"/>
        </w:rPr>
        <w:t>in riferimento al progetto sopradescritto</w:t>
      </w:r>
      <w:r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EE5D891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641"/>
        <w:gridCol w:w="8539"/>
      </w:tblGrid>
      <w:tr w:rsidR="00C74C3C" w:rsidRPr="00066EA8" w14:paraId="10F3C33F" w14:textId="77777777" w:rsidTr="00B87EE4">
        <w:trPr>
          <w:trHeight w:hRule="exact" w:val="593"/>
        </w:trPr>
        <w:tc>
          <w:tcPr>
            <w:tcW w:w="641" w:type="dxa"/>
            <w:vAlign w:val="center"/>
          </w:tcPr>
          <w:p w14:paraId="72B1EB2B" w14:textId="77777777" w:rsidR="00C74C3C" w:rsidRPr="00066EA8" w:rsidRDefault="00C74C3C" w:rsidP="00B87EE4">
            <w:pPr>
              <w:jc w:val="center"/>
              <w:rPr>
                <w:rFonts w:ascii="Calibri" w:hAnsi="Calibri" w:cs="Arial"/>
                <w:b/>
              </w:rPr>
            </w:pPr>
            <w:r w:rsidRPr="00066EA8">
              <w:rPr>
                <w:rFonts w:ascii="Calibri" w:hAnsi="Calibri" w:cs="Arial"/>
                <w:b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EA8">
              <w:rPr>
                <w:rFonts w:ascii="Calibri" w:hAnsi="Calibri" w:cs="Arial"/>
                <w:b/>
              </w:rPr>
              <w:instrText xml:space="preserve"> FORMCHECKBOX </w:instrText>
            </w:r>
            <w:r w:rsidR="001A2500">
              <w:rPr>
                <w:rFonts w:ascii="Calibri" w:hAnsi="Calibri" w:cs="Arial"/>
                <w:b/>
              </w:rPr>
            </w:r>
            <w:r w:rsidR="001A2500">
              <w:rPr>
                <w:rFonts w:ascii="Calibri" w:hAnsi="Calibri" w:cs="Arial"/>
                <w:b/>
              </w:rPr>
              <w:fldChar w:fldCharType="separate"/>
            </w:r>
            <w:r w:rsidRPr="00066EA8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8539" w:type="dxa"/>
            <w:vAlign w:val="center"/>
          </w:tcPr>
          <w:p w14:paraId="2E97CF2D" w14:textId="77777777" w:rsidR="00C74C3C" w:rsidRPr="0033610A" w:rsidRDefault="00C74C3C" w:rsidP="00B87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bioinformatica; l’innovazione digitale nelle scienze biochimiche degli ultimi decenni </w:t>
            </w:r>
            <w:r w:rsidRPr="0033610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74C3C" w:rsidRPr="00066EA8" w14:paraId="7CA47E1E" w14:textId="77777777" w:rsidTr="00B87EE4">
        <w:trPr>
          <w:trHeight w:hRule="exact" w:val="593"/>
        </w:trPr>
        <w:tc>
          <w:tcPr>
            <w:tcW w:w="641" w:type="dxa"/>
            <w:vAlign w:val="center"/>
          </w:tcPr>
          <w:p w14:paraId="72960FD1" w14:textId="77777777" w:rsidR="00C74C3C" w:rsidRPr="00066EA8" w:rsidRDefault="00C74C3C" w:rsidP="00B87EE4">
            <w:pPr>
              <w:jc w:val="center"/>
              <w:rPr>
                <w:rFonts w:ascii="Calibri" w:hAnsi="Calibri" w:cs="Arial"/>
                <w:b/>
              </w:rPr>
            </w:pPr>
            <w:r w:rsidRPr="00066EA8">
              <w:rPr>
                <w:rFonts w:ascii="Calibri" w:hAnsi="Calibri" w:cs="Arial"/>
                <w:b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EA8">
              <w:rPr>
                <w:rFonts w:ascii="Calibri" w:hAnsi="Calibri" w:cs="Arial"/>
                <w:b/>
              </w:rPr>
              <w:instrText xml:space="preserve"> FORMCHECKBOX </w:instrText>
            </w:r>
            <w:r w:rsidR="001A2500">
              <w:rPr>
                <w:rFonts w:ascii="Calibri" w:hAnsi="Calibri" w:cs="Arial"/>
                <w:b/>
              </w:rPr>
            </w:r>
            <w:r w:rsidR="001A2500">
              <w:rPr>
                <w:rFonts w:ascii="Calibri" w:hAnsi="Calibri" w:cs="Arial"/>
                <w:b/>
              </w:rPr>
              <w:fldChar w:fldCharType="separate"/>
            </w:r>
            <w:r w:rsidRPr="00066EA8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8539" w:type="dxa"/>
            <w:vAlign w:val="center"/>
          </w:tcPr>
          <w:p w14:paraId="01E9AD28" w14:textId="77777777" w:rsidR="00C74C3C" w:rsidRPr="0033610A" w:rsidRDefault="00C74C3C" w:rsidP="00B87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Lab. </w:t>
            </w:r>
            <w:proofErr w:type="spellStart"/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>biology</w:t>
            </w:r>
            <w:proofErr w:type="spellEnd"/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>biotechnology</w:t>
            </w:r>
            <w:proofErr w:type="spellEnd"/>
            <w:r w:rsidRPr="00336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chemical sciences </w:t>
            </w:r>
            <w:r w:rsidRPr="0033610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4D8733A5" w14:textId="77777777" w:rsidR="00C74C3C" w:rsidRDefault="00C74C3C" w:rsidP="00C74C3C">
      <w:pPr>
        <w:jc w:val="both"/>
        <w:rPr>
          <w:rFonts w:ascii="Calibri" w:hAnsi="Calibri" w:cs="Arial"/>
          <w:sz w:val="22"/>
          <w:szCs w:val="22"/>
        </w:rPr>
      </w:pPr>
      <w:r w:rsidRPr="00537643">
        <w:rPr>
          <w:rFonts w:ascii="Calibri" w:hAnsi="Calibri" w:cs="Arial"/>
          <w:sz w:val="22"/>
          <w:szCs w:val="22"/>
        </w:rPr>
        <w:t>A tal fine, co</w:t>
      </w:r>
      <w:r>
        <w:rPr>
          <w:rFonts w:ascii="Calibri" w:hAnsi="Calibri" w:cs="Arial"/>
          <w:sz w:val="22"/>
          <w:szCs w:val="22"/>
        </w:rPr>
        <w:t xml:space="preserve">nsapevole della responsabilità </w:t>
      </w:r>
      <w:r w:rsidRPr="00537643">
        <w:rPr>
          <w:rFonts w:ascii="Calibri" w:hAnsi="Calibri" w:cs="Arial"/>
          <w:sz w:val="22"/>
          <w:szCs w:val="22"/>
        </w:rPr>
        <w:t xml:space="preserve">penale e </w:t>
      </w:r>
      <w:r>
        <w:rPr>
          <w:rFonts w:ascii="Calibri" w:hAnsi="Calibri" w:cs="Arial"/>
          <w:sz w:val="22"/>
          <w:szCs w:val="22"/>
        </w:rPr>
        <w:t>d</w:t>
      </w:r>
      <w:r w:rsidRPr="00537643">
        <w:rPr>
          <w:rFonts w:ascii="Calibri" w:hAnsi="Calibri" w:cs="Arial"/>
          <w:sz w:val="22"/>
          <w:szCs w:val="22"/>
        </w:rPr>
        <w:t>ella d</w:t>
      </w:r>
      <w:r>
        <w:rPr>
          <w:rFonts w:ascii="Calibri" w:hAnsi="Calibri" w:cs="Arial"/>
          <w:sz w:val="22"/>
          <w:szCs w:val="22"/>
        </w:rPr>
        <w:t xml:space="preserve">ecadenza da eventuali benefici </w:t>
      </w:r>
      <w:r w:rsidRPr="00537643">
        <w:rPr>
          <w:rFonts w:ascii="Calibri" w:hAnsi="Calibri" w:cs="Arial"/>
          <w:sz w:val="22"/>
          <w:szCs w:val="22"/>
        </w:rPr>
        <w:t xml:space="preserve">acquisiti </w:t>
      </w:r>
      <w:r>
        <w:rPr>
          <w:rFonts w:ascii="Calibri" w:hAnsi="Calibri" w:cs="Arial"/>
          <w:sz w:val="22"/>
          <w:szCs w:val="22"/>
        </w:rPr>
        <w:t xml:space="preserve">nella quale incorre </w:t>
      </w:r>
      <w:r w:rsidRPr="00537643">
        <w:rPr>
          <w:rFonts w:ascii="Calibri" w:hAnsi="Calibri" w:cs="Arial"/>
          <w:sz w:val="22"/>
          <w:szCs w:val="22"/>
        </w:rPr>
        <w:t>nel caso di dichiarazioni mendaci,</w:t>
      </w:r>
      <w:r w:rsidRPr="00A032C6">
        <w:rPr>
          <w:rFonts w:asciiTheme="minorHAnsi" w:hAnsiTheme="minorHAnsi" w:cstheme="minorHAnsi"/>
          <w:sz w:val="22"/>
          <w:szCs w:val="22"/>
        </w:rPr>
        <w:t xml:space="preserve"> </w:t>
      </w:r>
      <w:r w:rsidRPr="00AF2666">
        <w:rPr>
          <w:rFonts w:asciiTheme="minorHAnsi" w:hAnsiTheme="minorHAnsi" w:cstheme="minorHAnsi"/>
          <w:sz w:val="22"/>
          <w:szCs w:val="22"/>
        </w:rPr>
        <w:t>ai sensi de</w:t>
      </w:r>
      <w:r>
        <w:rPr>
          <w:rFonts w:asciiTheme="minorHAnsi" w:hAnsiTheme="minorHAnsi" w:cstheme="minorHAnsi"/>
          <w:sz w:val="22"/>
          <w:szCs w:val="22"/>
        </w:rPr>
        <w:t xml:space="preserve">gli </w:t>
      </w:r>
      <w:r w:rsidRPr="00AF2666">
        <w:rPr>
          <w:rFonts w:asciiTheme="minorHAnsi" w:hAnsiTheme="minorHAnsi" w:cstheme="minorHAnsi"/>
          <w:sz w:val="22"/>
          <w:szCs w:val="22"/>
        </w:rPr>
        <w:t>art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F266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75 e </w:t>
      </w:r>
      <w:r w:rsidRPr="00AF2666">
        <w:rPr>
          <w:rFonts w:asciiTheme="minorHAnsi" w:hAnsiTheme="minorHAnsi" w:cstheme="minorHAnsi"/>
          <w:sz w:val="22"/>
          <w:szCs w:val="22"/>
        </w:rPr>
        <w:t>76 D.P.R. 445/2000,</w:t>
      </w:r>
      <w:r w:rsidRPr="00537643">
        <w:rPr>
          <w:rFonts w:ascii="Calibri" w:hAnsi="Calibri" w:cs="Arial"/>
          <w:sz w:val="22"/>
          <w:szCs w:val="22"/>
        </w:rPr>
        <w:t xml:space="preserve"> dichiara sotto la propria responsabilità quanto segue:</w:t>
      </w:r>
    </w:p>
    <w:p w14:paraId="56D51D54" w14:textId="77777777" w:rsidR="00C74C3C" w:rsidRPr="00BA3428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essere cittadino Italiano </w:t>
      </w:r>
      <w:r w:rsidRPr="00BA3428">
        <w:rPr>
          <w:rFonts w:ascii="Calibri" w:hAnsi="Calibri" w:cs="Arial"/>
          <w:i/>
          <w:sz w:val="22"/>
          <w:szCs w:val="22"/>
        </w:rPr>
        <w:t xml:space="preserve">ovvero </w:t>
      </w:r>
      <w:r w:rsidRPr="00BA3428">
        <w:rPr>
          <w:rFonts w:ascii="Calibri" w:hAnsi="Calibri" w:cs="Arial"/>
          <w:i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i/>
          <w:sz w:val="22"/>
          <w:szCs w:val="22"/>
        </w:rPr>
      </w:r>
      <w:r w:rsidR="001A2500">
        <w:rPr>
          <w:rFonts w:ascii="Calibri" w:hAnsi="Calibri" w:cs="Arial"/>
          <w:i/>
          <w:sz w:val="22"/>
          <w:szCs w:val="22"/>
        </w:rPr>
        <w:fldChar w:fldCharType="separate"/>
      </w:r>
      <w:r w:rsidRPr="00BA3428">
        <w:rPr>
          <w:rFonts w:ascii="Calibri" w:hAnsi="Calibri" w:cs="Arial"/>
          <w:i/>
          <w:sz w:val="22"/>
          <w:szCs w:val="22"/>
        </w:rPr>
        <w:fldChar w:fldCharType="end"/>
      </w:r>
      <w:r w:rsidRPr="00BA3428">
        <w:rPr>
          <w:rFonts w:ascii="Calibri" w:hAnsi="Calibri" w:cs="Arial"/>
          <w:i/>
          <w:sz w:val="22"/>
          <w:szCs w:val="22"/>
        </w:rPr>
        <w:t xml:space="preserve"> </w:t>
      </w:r>
      <w:r w:rsidRPr="00BA3428">
        <w:rPr>
          <w:rFonts w:ascii="Calibri" w:hAnsi="Calibri" w:cs="Arial"/>
          <w:sz w:val="22"/>
          <w:szCs w:val="22"/>
        </w:rPr>
        <w:t>di essere</w:t>
      </w:r>
      <w:r w:rsidRPr="00BA3428">
        <w:rPr>
          <w:rFonts w:ascii="Calibri" w:hAnsi="Calibri" w:cs="Arial"/>
          <w:i/>
          <w:sz w:val="22"/>
          <w:szCs w:val="22"/>
        </w:rPr>
        <w:t xml:space="preserve"> </w:t>
      </w:r>
      <w:r w:rsidRPr="00BA3428">
        <w:rPr>
          <w:rFonts w:ascii="Calibri" w:hAnsi="Calibri" w:cs="Arial"/>
          <w:sz w:val="22"/>
          <w:szCs w:val="22"/>
        </w:rPr>
        <w:t xml:space="preserve">cittadino del seguente Stato </w:t>
      </w:r>
      <w:r>
        <w:rPr>
          <w:rFonts w:ascii="Calibri" w:hAnsi="Calibri" w:cs="Arial"/>
          <w:sz w:val="22"/>
          <w:szCs w:val="22"/>
        </w:rPr>
        <w:t>E</w:t>
      </w:r>
      <w:r w:rsidRPr="00BA3428">
        <w:rPr>
          <w:rFonts w:ascii="Calibri" w:hAnsi="Calibri" w:cs="Arial"/>
          <w:sz w:val="22"/>
          <w:szCs w:val="22"/>
        </w:rPr>
        <w:t>uropeo_____________________</w:t>
      </w:r>
    </w:p>
    <w:p w14:paraId="48D2F7EE" w14:textId="77777777" w:rsidR="00C74C3C" w:rsidRPr="00BA3428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essere in godimento dei diritti politici;</w:t>
      </w:r>
    </w:p>
    <w:p w14:paraId="607E4C30" w14:textId="77777777" w:rsidR="00C74C3C" w:rsidRDefault="00C74C3C" w:rsidP="00C74C3C">
      <w:pPr>
        <w:pStyle w:val="Corpotesto"/>
        <w:tabs>
          <w:tab w:val="left" w:pos="2268"/>
        </w:tabs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essere dipendente presso </w:t>
      </w:r>
      <w:r>
        <w:rPr>
          <w:rFonts w:ascii="Calibri" w:hAnsi="Calibri" w:cs="Arial"/>
          <w:sz w:val="22"/>
          <w:szCs w:val="22"/>
        </w:rPr>
        <w:t>A</w:t>
      </w:r>
      <w:r w:rsidRPr="00BA3428">
        <w:rPr>
          <w:rFonts w:ascii="Calibri" w:hAnsi="Calibri" w:cs="Arial"/>
          <w:sz w:val="22"/>
          <w:szCs w:val="22"/>
        </w:rPr>
        <w:t>mministrazione</w:t>
      </w:r>
      <w:r>
        <w:rPr>
          <w:rFonts w:ascii="Calibri" w:hAnsi="Calibri" w:cs="Arial"/>
          <w:sz w:val="22"/>
          <w:szCs w:val="22"/>
        </w:rPr>
        <w:t xml:space="preserve"> Pubblica ___________________________________________</w:t>
      </w:r>
    </w:p>
    <w:p w14:paraId="683DA866" w14:textId="77777777" w:rsidR="00C74C3C" w:rsidRPr="00BA3428" w:rsidRDefault="00C74C3C" w:rsidP="00C74C3C">
      <w:pPr>
        <w:pStyle w:val="Corpotesto"/>
        <w:tabs>
          <w:tab w:val="left" w:pos="2268"/>
        </w:tabs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</w:t>
      </w:r>
      <w:r>
        <w:rPr>
          <w:rFonts w:ascii="Calibri" w:hAnsi="Calibri" w:cs="Arial"/>
          <w:sz w:val="22"/>
          <w:szCs w:val="22"/>
        </w:rPr>
        <w:t xml:space="preserve">non </w:t>
      </w:r>
      <w:r w:rsidRPr="00BA3428">
        <w:rPr>
          <w:rFonts w:ascii="Calibri" w:hAnsi="Calibri" w:cs="Arial"/>
          <w:sz w:val="22"/>
          <w:szCs w:val="22"/>
        </w:rPr>
        <w:t xml:space="preserve">essere dipendente presso </w:t>
      </w:r>
      <w:r>
        <w:rPr>
          <w:rFonts w:ascii="Calibri" w:hAnsi="Calibri" w:cs="Arial"/>
          <w:sz w:val="22"/>
          <w:szCs w:val="22"/>
        </w:rPr>
        <w:t>A</w:t>
      </w:r>
      <w:r w:rsidRPr="00BA3428">
        <w:rPr>
          <w:rFonts w:ascii="Calibri" w:hAnsi="Calibri" w:cs="Arial"/>
          <w:sz w:val="22"/>
          <w:szCs w:val="22"/>
        </w:rPr>
        <w:t>mministrazion</w:t>
      </w:r>
      <w:r>
        <w:rPr>
          <w:rFonts w:ascii="Calibri" w:hAnsi="Calibri" w:cs="Arial"/>
          <w:sz w:val="22"/>
          <w:szCs w:val="22"/>
        </w:rPr>
        <w:t>i Pubbliche</w:t>
      </w:r>
    </w:p>
    <w:p w14:paraId="20723E87" w14:textId="77777777" w:rsidR="00C74C3C" w:rsidRPr="00BA3428" w:rsidRDefault="00C74C3C" w:rsidP="00C74C3C">
      <w:pPr>
        <w:pStyle w:val="Corpotesto"/>
        <w:tabs>
          <w:tab w:val="left" w:pos="993"/>
        </w:tabs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essere in possesso dei seguenti titoli culturali _________________________________________________</w:t>
      </w:r>
    </w:p>
    <w:p w14:paraId="59D582FB" w14:textId="77777777" w:rsidR="00C74C3C" w:rsidRPr="00BA3428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non avere subito condanne penali, </w:t>
      </w:r>
      <w:r w:rsidRPr="00BA3428">
        <w:rPr>
          <w:rFonts w:ascii="Calibri" w:hAnsi="Calibri" w:cs="Arial"/>
          <w:i/>
          <w:sz w:val="22"/>
          <w:szCs w:val="22"/>
        </w:rPr>
        <w:t>ovvero</w:t>
      </w:r>
    </w:p>
    <w:p w14:paraId="6F0EAB07" w14:textId="77777777" w:rsidR="00C74C3C" w:rsidRPr="00BA3428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avere subito le seguenti condanne penali______</w:t>
      </w:r>
      <w:r>
        <w:rPr>
          <w:rFonts w:ascii="Calibri" w:hAnsi="Calibri" w:cs="Arial"/>
          <w:sz w:val="22"/>
          <w:szCs w:val="22"/>
        </w:rPr>
        <w:t>___</w:t>
      </w:r>
      <w:r w:rsidRPr="00BA3428">
        <w:rPr>
          <w:rFonts w:ascii="Calibri" w:hAnsi="Calibri" w:cs="Arial"/>
          <w:sz w:val="22"/>
          <w:szCs w:val="22"/>
        </w:rPr>
        <w:t>____________________________________________</w:t>
      </w:r>
    </w:p>
    <w:p w14:paraId="20C40F33" w14:textId="77777777" w:rsidR="00C74C3C" w:rsidRPr="00BA3428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non avere procedimenti penali pendenti, </w:t>
      </w:r>
      <w:r w:rsidRPr="00BA3428">
        <w:rPr>
          <w:rFonts w:ascii="Calibri" w:hAnsi="Calibri" w:cs="Arial"/>
          <w:i/>
          <w:sz w:val="22"/>
          <w:szCs w:val="22"/>
        </w:rPr>
        <w:t>ovvero</w:t>
      </w:r>
    </w:p>
    <w:p w14:paraId="1C87E17C" w14:textId="77777777" w:rsidR="00C74C3C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A3428">
        <w:rPr>
          <w:rFonts w:ascii="Calibri" w:hAnsi="Calibri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A3428">
        <w:rPr>
          <w:rFonts w:ascii="Calibri" w:hAnsi="Calibri" w:cs="Arial"/>
          <w:sz w:val="22"/>
          <w:szCs w:val="22"/>
        </w:rPr>
        <w:fldChar w:fldCharType="end"/>
      </w:r>
      <w:r w:rsidRPr="00BA3428">
        <w:rPr>
          <w:rFonts w:ascii="Calibri" w:hAnsi="Calibri" w:cs="Arial"/>
          <w:sz w:val="22"/>
          <w:szCs w:val="22"/>
        </w:rPr>
        <w:t xml:space="preserve"> di avere i seguenti procedimenti penali </w:t>
      </w:r>
      <w:r>
        <w:rPr>
          <w:rFonts w:ascii="Calibri" w:hAnsi="Calibri" w:cs="Arial"/>
          <w:sz w:val="22"/>
          <w:szCs w:val="22"/>
        </w:rPr>
        <w:t>_______</w:t>
      </w:r>
      <w:r w:rsidRPr="00BA3428">
        <w:rPr>
          <w:rFonts w:ascii="Calibri" w:hAnsi="Calibri" w:cs="Arial"/>
          <w:sz w:val="22"/>
          <w:szCs w:val="22"/>
        </w:rPr>
        <w:t>_____________________________________________</w:t>
      </w:r>
      <w:r>
        <w:rPr>
          <w:rFonts w:ascii="Calibri" w:hAnsi="Calibri" w:cs="Arial"/>
          <w:sz w:val="22"/>
          <w:szCs w:val="22"/>
        </w:rPr>
        <w:t>____</w:t>
      </w:r>
      <w:r w:rsidRPr="00BA3428">
        <w:rPr>
          <w:rFonts w:ascii="Calibri" w:hAnsi="Calibri" w:cs="Arial"/>
          <w:sz w:val="22"/>
          <w:szCs w:val="22"/>
        </w:rPr>
        <w:t>_</w:t>
      </w:r>
    </w:p>
    <w:p w14:paraId="23E2103D" w14:textId="77777777" w:rsidR="00C74C3C" w:rsidRPr="000F41C9" w:rsidRDefault="00C74C3C" w:rsidP="00C74C3C">
      <w:pPr>
        <w:pStyle w:val="Corpotesto"/>
        <w:spacing w:after="0" w:line="360" w:lineRule="auto"/>
        <w:ind w:left="720"/>
        <w:rPr>
          <w:rFonts w:ascii="Calibri" w:hAnsi="Calibri" w:cs="Arial"/>
          <w:sz w:val="22"/>
          <w:szCs w:val="22"/>
        </w:rPr>
      </w:pPr>
      <w:r w:rsidRPr="00B03CCB">
        <w:rPr>
          <w:rFonts w:ascii="Calibri" w:hAnsi="Calibri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B03CCB">
        <w:rPr>
          <w:rFonts w:ascii="Calibri" w:hAnsi="Calibri" w:cs="Arial"/>
          <w:sz w:val="22"/>
          <w:szCs w:val="22"/>
        </w:rPr>
        <w:instrText xml:space="preserve"> FORMCHECKBOX </w:instrText>
      </w:r>
      <w:r w:rsidR="001A2500">
        <w:rPr>
          <w:rFonts w:ascii="Calibri" w:hAnsi="Calibri" w:cs="Arial"/>
          <w:sz w:val="22"/>
          <w:szCs w:val="22"/>
        </w:rPr>
      </w:r>
      <w:r w:rsidR="001A2500">
        <w:rPr>
          <w:rFonts w:ascii="Calibri" w:hAnsi="Calibri" w:cs="Arial"/>
          <w:sz w:val="22"/>
          <w:szCs w:val="22"/>
        </w:rPr>
        <w:fldChar w:fldCharType="separate"/>
      </w:r>
      <w:r w:rsidRPr="00B03CCB">
        <w:rPr>
          <w:rFonts w:ascii="Calibri" w:hAnsi="Calibri" w:cs="Arial"/>
          <w:sz w:val="22"/>
          <w:szCs w:val="22"/>
        </w:rPr>
        <w:fldChar w:fldCharType="end"/>
      </w:r>
      <w:r w:rsidRPr="00B03CCB">
        <w:rPr>
          <w:rFonts w:ascii="Calibri" w:hAnsi="Calibri" w:cs="Arial"/>
          <w:sz w:val="22"/>
          <w:szCs w:val="22"/>
        </w:rPr>
        <w:t xml:space="preserve"> di non essere destituito in merito all’ interruzione di rapporto di lavoro con la Pubblica Amministrazione</w:t>
      </w:r>
      <w:r>
        <w:rPr>
          <w:rFonts w:ascii="Calibri" w:hAnsi="Calibri" w:cs="Arial"/>
          <w:sz w:val="22"/>
          <w:szCs w:val="22"/>
        </w:rPr>
        <w:t xml:space="preserve">, </w:t>
      </w:r>
      <w:r w:rsidRPr="00B03CCB">
        <w:rPr>
          <w:rFonts w:ascii="Calibri" w:hAnsi="Calibri" w:cs="Arial"/>
          <w:i/>
          <w:sz w:val="22"/>
          <w:szCs w:val="22"/>
        </w:rPr>
        <w:t>ovvero</w:t>
      </w:r>
    </w:p>
    <w:p w14:paraId="3295C4DC" w14:textId="77777777" w:rsidR="00C74C3C" w:rsidRPr="00C74EA4" w:rsidRDefault="00C74C3C" w:rsidP="00C74C3C">
      <w:pPr>
        <w:pStyle w:val="Paragrafoelenco"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0F41C9">
        <w:rPr>
          <w:rFonts w:ascii="Calibri" w:hAnsi="Calibri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F41C9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F41C9">
        <w:rPr>
          <w:rFonts w:ascii="Calibri" w:hAnsi="Calibri" w:cs="Arial"/>
        </w:rPr>
        <w:fldChar w:fldCharType="end"/>
      </w:r>
      <w:r w:rsidRPr="000F41C9">
        <w:rPr>
          <w:rFonts w:ascii="Calibri" w:hAnsi="Calibri" w:cs="Arial"/>
        </w:rPr>
        <w:t xml:space="preserve"> di essere stato destituito dalla P.A.</w:t>
      </w:r>
      <w:r>
        <w:rPr>
          <w:rFonts w:ascii="Calibri" w:hAnsi="Calibri" w:cs="Arial"/>
        </w:rPr>
        <w:t xml:space="preserve"> in data___</w:t>
      </w:r>
      <w:r w:rsidRPr="000F41C9">
        <w:rPr>
          <w:rFonts w:ascii="Calibri" w:hAnsi="Calibri" w:cs="Arial"/>
        </w:rPr>
        <w:t>__________________________________________________</w:t>
      </w:r>
      <w:r>
        <w:rPr>
          <w:rFonts w:ascii="Calibri" w:hAnsi="Calibri" w:cs="Arial"/>
        </w:rPr>
        <w:t xml:space="preserve"> </w:t>
      </w:r>
    </w:p>
    <w:p w14:paraId="36ADF773" w14:textId="77777777" w:rsidR="00C74C3C" w:rsidRDefault="00C74C3C" w:rsidP="00C74C3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</w:t>
      </w:r>
      <w:r w:rsidRPr="000F41C9">
        <w:rPr>
          <w:rFonts w:ascii="Calibri" w:hAnsi="Calibri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F41C9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F41C9">
        <w:rPr>
          <w:rFonts w:ascii="Calibri" w:hAnsi="Calibri" w:cs="Arial"/>
        </w:rPr>
        <w:fldChar w:fldCharType="end"/>
      </w:r>
      <w:r w:rsidRPr="000F41C9">
        <w:rPr>
          <w:rFonts w:ascii="Calibri" w:hAnsi="Calibri" w:cs="Arial"/>
        </w:rPr>
        <w:t xml:space="preserve"> </w:t>
      </w:r>
      <w:r w:rsidRPr="0019471F">
        <w:rPr>
          <w:rFonts w:ascii="Calibri" w:hAnsi="Calibri" w:cs="Arial"/>
          <w:sz w:val="22"/>
          <w:szCs w:val="22"/>
        </w:rPr>
        <w:t>di essere lavoratore autonomo in possesso di partita IVA ________________________________________</w:t>
      </w:r>
    </w:p>
    <w:p w14:paraId="4AFAD436" w14:textId="77777777" w:rsidR="00C74C3C" w:rsidRDefault="00C74C3C" w:rsidP="00C74C3C">
      <w:pPr>
        <w:jc w:val="both"/>
        <w:rPr>
          <w:rFonts w:ascii="Calibri" w:hAnsi="Calibri" w:cs="Arial"/>
          <w:sz w:val="22"/>
          <w:szCs w:val="22"/>
        </w:rPr>
      </w:pPr>
    </w:p>
    <w:p w14:paraId="71CA0FA4" w14:textId="0CFA9695" w:rsidR="00552D27" w:rsidRDefault="00552D27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46F8529" w14:textId="45541DC2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06673B" w14:textId="5BB30E69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3CB306" w14:textId="56ACE810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AF5E58" w14:textId="77777777" w:rsidR="00C74C3C" w:rsidRPr="00157E14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57E1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Allegato A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–</w:t>
      </w:r>
      <w:r w:rsidRPr="00157E1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Istanza di</w:t>
      </w:r>
      <w:r w:rsidRPr="00157E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157E14">
        <w:rPr>
          <w:rFonts w:asciiTheme="minorHAnsi" w:hAnsiTheme="minorHAnsi" w:cstheme="minorHAnsi"/>
          <w:b/>
          <w:bCs/>
          <w:sz w:val="22"/>
          <w:szCs w:val="22"/>
        </w:rPr>
        <w:t>artecipazione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Esperto Esterno </w:t>
      </w:r>
    </w:p>
    <w:p w14:paraId="5AC33A72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EA61783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4E0A5E1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9485F71" w14:textId="77777777" w:rsidR="00C74C3C" w:rsidRDefault="00C74C3C" w:rsidP="00C74C3C">
      <w:pPr>
        <w:pStyle w:val="Corpotesto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Calibri" w:hAnsi="Calibri" w:cs="Arial"/>
        </w:rPr>
      </w:pPr>
      <w:r w:rsidRPr="00066EA8">
        <w:rPr>
          <w:rFonts w:ascii="Calibri" w:hAnsi="Calibri"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066EA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66EA8">
        <w:rPr>
          <w:rFonts w:ascii="Calibri" w:hAnsi="Calibri" w:cs="Arial"/>
        </w:rPr>
        <w:fldChar w:fldCharType="end"/>
      </w:r>
      <w:r w:rsidRPr="00066EA8">
        <w:rPr>
          <w:rFonts w:ascii="Calibri" w:hAnsi="Calibri" w:cs="Arial"/>
        </w:rPr>
        <w:t xml:space="preserve"> di avere collaborato con questa istituzione scolastica </w:t>
      </w:r>
      <w:r w:rsidRPr="00967354">
        <w:rPr>
          <w:rFonts w:ascii="Calibri" w:hAnsi="Calibri" w:cs="Arial"/>
        </w:rPr>
        <w:t>(indicare l’annualità, il codice del</w:t>
      </w:r>
      <w:r>
        <w:rPr>
          <w:rFonts w:ascii="Calibri" w:hAnsi="Calibri" w:cs="Arial"/>
          <w:i/>
        </w:rPr>
        <w:t xml:space="preserve"> </w:t>
      </w:r>
      <w:r w:rsidRPr="00066EA8">
        <w:rPr>
          <w:rFonts w:ascii="Calibri" w:hAnsi="Calibri" w:cs="Arial"/>
          <w:i/>
        </w:rPr>
        <w:t>progetto e l’eventuale modulo</w:t>
      </w:r>
      <w:r w:rsidRPr="00066EA8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</w:t>
      </w:r>
    </w:p>
    <w:p w14:paraId="38821618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</w:rPr>
      </w:pPr>
    </w:p>
    <w:p w14:paraId="7196585A" w14:textId="77777777" w:rsidR="00C74C3C" w:rsidRDefault="00C74C3C" w:rsidP="00C74C3C">
      <w:pPr>
        <w:pStyle w:val="Corpotesto"/>
        <w:tabs>
          <w:tab w:val="left" w:pos="993"/>
        </w:tabs>
        <w:spacing w:after="0" w:line="480" w:lineRule="auto"/>
        <w:ind w:left="709" w:firstLine="11"/>
        <w:jc w:val="both"/>
        <w:rPr>
          <w:rFonts w:ascii="Calibri" w:hAnsi="Calibri" w:cs="Arial"/>
        </w:rPr>
      </w:pPr>
      <w:r w:rsidRPr="00967354">
        <w:rPr>
          <w:rFonts w:ascii="Calibri" w:hAnsi="Calibri" w:cs="Arial"/>
        </w:rPr>
        <w:t>_____________________________________________________</w:t>
      </w:r>
    </w:p>
    <w:p w14:paraId="2FC87965" w14:textId="77777777" w:rsidR="00C74C3C" w:rsidRDefault="00C74C3C" w:rsidP="00C74C3C">
      <w:pPr>
        <w:pStyle w:val="Corpotesto"/>
        <w:tabs>
          <w:tab w:val="left" w:pos="993"/>
        </w:tabs>
        <w:spacing w:after="0" w:line="480" w:lineRule="auto"/>
        <w:ind w:left="709" w:firstLine="11"/>
        <w:jc w:val="both"/>
        <w:rPr>
          <w:rFonts w:ascii="Calibri" w:hAnsi="Calibri" w:cs="Arial"/>
          <w:b/>
        </w:rPr>
      </w:pPr>
      <w:r w:rsidRPr="00967354">
        <w:rPr>
          <w:rFonts w:ascii="Calibri" w:hAnsi="Calibri" w:cs="Arial"/>
        </w:rPr>
        <w:t>____________________________________________________</w:t>
      </w:r>
    </w:p>
    <w:p w14:paraId="38E5E58B" w14:textId="77777777" w:rsidR="00C74C3C" w:rsidRDefault="00C74C3C" w:rsidP="00C74C3C">
      <w:pPr>
        <w:pStyle w:val="Corpotesto"/>
        <w:tabs>
          <w:tab w:val="left" w:pos="993"/>
        </w:tabs>
        <w:spacing w:after="0" w:line="480" w:lineRule="auto"/>
        <w:ind w:left="709" w:firstLine="11"/>
        <w:jc w:val="both"/>
        <w:rPr>
          <w:rFonts w:ascii="Calibri" w:hAnsi="Calibri" w:cs="Arial"/>
          <w:b/>
        </w:rPr>
      </w:pPr>
      <w:r w:rsidRPr="00967354">
        <w:rPr>
          <w:rFonts w:ascii="Calibri" w:hAnsi="Calibri" w:cs="Arial"/>
        </w:rPr>
        <w:t>_____________________________________________________</w:t>
      </w:r>
    </w:p>
    <w:p w14:paraId="66A3D4C5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  <w:b/>
        </w:rPr>
      </w:pPr>
    </w:p>
    <w:p w14:paraId="36266A26" w14:textId="77777777" w:rsidR="00C74C3C" w:rsidRPr="00066EA8" w:rsidRDefault="00C74C3C" w:rsidP="00C74C3C">
      <w:pPr>
        <w:pStyle w:val="Corpotesto"/>
        <w:numPr>
          <w:ilvl w:val="0"/>
          <w:numId w:val="21"/>
        </w:numPr>
        <w:spacing w:after="0"/>
        <w:jc w:val="both"/>
        <w:rPr>
          <w:rFonts w:ascii="Calibri" w:hAnsi="Calibri" w:cs="Arial"/>
        </w:rPr>
      </w:pPr>
      <w:r w:rsidRPr="00066EA8">
        <w:rPr>
          <w:rFonts w:ascii="Calibri" w:hAnsi="Calibri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066EA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66EA8">
        <w:rPr>
          <w:rFonts w:ascii="Calibri" w:hAnsi="Calibri" w:cs="Arial"/>
        </w:rPr>
        <w:fldChar w:fldCharType="end"/>
      </w:r>
      <w:r w:rsidRPr="00066EA8">
        <w:rPr>
          <w:rFonts w:ascii="Calibri" w:hAnsi="Calibri" w:cs="Arial"/>
        </w:rPr>
        <w:t xml:space="preserve"> di non aver collaborato con </w:t>
      </w:r>
      <w:r>
        <w:rPr>
          <w:rFonts w:ascii="Calibri" w:hAnsi="Calibri" w:cs="Arial"/>
        </w:rPr>
        <w:t>questa istituzione scolastica</w:t>
      </w:r>
      <w:r w:rsidRPr="00066EA8">
        <w:rPr>
          <w:rFonts w:ascii="Calibri" w:hAnsi="Calibri" w:cs="Arial"/>
        </w:rPr>
        <w:t>.</w:t>
      </w:r>
    </w:p>
    <w:p w14:paraId="7AC312CF" w14:textId="77777777" w:rsidR="00C74C3C" w:rsidRDefault="00C74C3C" w:rsidP="00C74C3C">
      <w:pPr>
        <w:pStyle w:val="Corpotesto"/>
        <w:tabs>
          <w:tab w:val="left" w:pos="993"/>
        </w:tabs>
        <w:spacing w:after="0"/>
        <w:ind w:left="720"/>
        <w:jc w:val="both"/>
        <w:rPr>
          <w:rFonts w:ascii="Calibri" w:hAnsi="Calibri" w:cs="Arial"/>
        </w:rPr>
      </w:pPr>
    </w:p>
    <w:p w14:paraId="28B59BB1" w14:textId="77777777" w:rsidR="00C74C3C" w:rsidRDefault="00C74C3C" w:rsidP="00C74C3C"/>
    <w:p w14:paraId="5A229EF4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D38E5AE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mallCaps/>
          <w:sz w:val="22"/>
          <w:szCs w:val="22"/>
        </w:rPr>
        <w:t>Note :</w:t>
      </w:r>
      <w:proofErr w:type="gramEnd"/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___________________________________________________________________________________________ </w:t>
      </w:r>
    </w:p>
    <w:p w14:paraId="0AD04BC3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3F71B94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________________________________________________________________________________________________</w:t>
      </w:r>
    </w:p>
    <w:p w14:paraId="69E9EF41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E8C7F6F" w14:textId="77777777" w:rsidR="00C74C3C" w:rsidRPr="00C877D8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C877D8">
        <w:rPr>
          <w:rFonts w:asciiTheme="minorHAnsi" w:hAnsiTheme="minorHAnsi" w:cstheme="minorHAnsi"/>
          <w:b/>
          <w:bCs/>
          <w:smallCaps/>
          <w:sz w:val="22"/>
          <w:szCs w:val="22"/>
        </w:rPr>
        <w:t>Si Allegano</w:t>
      </w:r>
    </w:p>
    <w:p w14:paraId="7F019199" w14:textId="77777777" w:rsidR="00C74C3C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A3B9756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  <w:b/>
        </w:rPr>
      </w:pPr>
    </w:p>
    <w:p w14:paraId="5B29A8B7" w14:textId="77777777" w:rsidR="00C74C3C" w:rsidRPr="00BA3428" w:rsidRDefault="00C74C3C" w:rsidP="00C74C3C">
      <w:pPr>
        <w:pStyle w:val="Corpotesto"/>
        <w:spacing w:after="0"/>
        <w:ind w:left="708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BA3428">
        <w:rPr>
          <w:rFonts w:ascii="Calibri" w:hAnsi="Calibri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BA342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BA3428">
        <w:rPr>
          <w:rFonts w:ascii="Calibri" w:hAnsi="Calibri" w:cs="Arial"/>
        </w:rPr>
        <w:fldChar w:fldCharType="end"/>
      </w:r>
      <w:r w:rsidRPr="00BA3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Pr="00BA3428">
        <w:rPr>
          <w:rFonts w:asciiTheme="minorHAnsi" w:hAnsiTheme="minorHAnsi" w:cstheme="minorHAnsi"/>
          <w:b/>
          <w:bCs/>
          <w:smallCaps/>
          <w:sz w:val="22"/>
          <w:szCs w:val="22"/>
        </w:rPr>
        <w:t>Curriculum Vitae IN FORMATO EUROPEO</w:t>
      </w:r>
    </w:p>
    <w:p w14:paraId="683A52AA" w14:textId="77777777" w:rsidR="00C74C3C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208229F6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  <w:b/>
        </w:rPr>
      </w:pPr>
    </w:p>
    <w:p w14:paraId="3C9092EA" w14:textId="77777777" w:rsidR="00C74C3C" w:rsidRPr="00C877D8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66EA8">
        <w:rPr>
          <w:rFonts w:ascii="Calibri" w:hAnsi="Calibri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066EA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66EA8">
        <w:rPr>
          <w:rFonts w:ascii="Calibri" w:hAnsi="Calibri" w:cs="Arial"/>
        </w:rPr>
        <w:fldChar w:fldCharType="end"/>
      </w:r>
      <w:r w:rsidRPr="00066EA8">
        <w:rPr>
          <w:rFonts w:ascii="Calibri" w:hAnsi="Calibri" w:cs="Arial"/>
        </w:rPr>
        <w:t xml:space="preserve"> </w:t>
      </w:r>
      <w:r w:rsidRPr="00C877D8">
        <w:rPr>
          <w:rFonts w:asciiTheme="minorHAnsi" w:hAnsiTheme="minorHAnsi" w:cstheme="minorHAnsi"/>
          <w:b/>
          <w:bCs/>
          <w:smallCaps/>
          <w:sz w:val="22"/>
          <w:szCs w:val="22"/>
        </w:rPr>
        <w:t>Allegato _____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>______</w:t>
      </w:r>
      <w:r w:rsidRPr="00C877D8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- Tabella di valutazione titoli ed esperienze</w:t>
      </w:r>
    </w:p>
    <w:p w14:paraId="1160FEF7" w14:textId="77777777" w:rsidR="00C74C3C" w:rsidRDefault="00C74C3C" w:rsidP="00C74C3C"/>
    <w:p w14:paraId="5122090B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  <w:b/>
        </w:rPr>
      </w:pPr>
    </w:p>
    <w:p w14:paraId="21C1D77F" w14:textId="77777777" w:rsidR="00C74C3C" w:rsidRPr="00C877D8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66EA8">
        <w:rPr>
          <w:rFonts w:ascii="Calibri" w:hAnsi="Calibri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066EA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66EA8">
        <w:rPr>
          <w:rFonts w:ascii="Calibri" w:hAnsi="Calibri" w:cs="Arial"/>
        </w:rPr>
        <w:fldChar w:fldCharType="end"/>
      </w:r>
      <w:r w:rsidRPr="00066EA8">
        <w:rPr>
          <w:rFonts w:ascii="Calibri" w:hAnsi="Calibri" w:cs="Arial"/>
        </w:rPr>
        <w:t xml:space="preserve"> </w:t>
      </w:r>
      <w:r w:rsidRPr="00C877D8">
        <w:rPr>
          <w:rFonts w:asciiTheme="minorHAnsi" w:hAnsiTheme="minorHAnsi" w:cstheme="minorHAnsi"/>
          <w:b/>
          <w:bCs/>
          <w:smallCaps/>
          <w:sz w:val="22"/>
          <w:szCs w:val="22"/>
        </w:rPr>
        <w:t>Allegato 1 - Progettazione</w:t>
      </w:r>
    </w:p>
    <w:p w14:paraId="2474D737" w14:textId="77777777" w:rsidR="00C74C3C" w:rsidRDefault="00C74C3C" w:rsidP="00C74C3C"/>
    <w:p w14:paraId="317115AC" w14:textId="77777777" w:rsidR="00C74C3C" w:rsidRDefault="00C74C3C" w:rsidP="00C74C3C">
      <w:pPr>
        <w:pStyle w:val="Corpotesto"/>
        <w:tabs>
          <w:tab w:val="left" w:pos="993"/>
        </w:tabs>
        <w:spacing w:after="0"/>
        <w:ind w:left="709" w:firstLine="11"/>
        <w:jc w:val="both"/>
        <w:rPr>
          <w:rFonts w:ascii="Calibri" w:hAnsi="Calibri" w:cs="Arial"/>
          <w:b/>
        </w:rPr>
      </w:pPr>
    </w:p>
    <w:p w14:paraId="5A594644" w14:textId="77777777" w:rsidR="00C74C3C" w:rsidRPr="00C877D8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66EA8">
        <w:rPr>
          <w:rFonts w:ascii="Calibri" w:hAnsi="Calibri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066EA8">
        <w:rPr>
          <w:rFonts w:ascii="Calibri" w:hAnsi="Calibri" w:cs="Arial"/>
        </w:rPr>
        <w:instrText xml:space="preserve"> FORMCHECKBOX </w:instrText>
      </w:r>
      <w:r w:rsidR="001A2500">
        <w:rPr>
          <w:rFonts w:ascii="Calibri" w:hAnsi="Calibri" w:cs="Arial"/>
        </w:rPr>
      </w:r>
      <w:r w:rsidR="001A2500">
        <w:rPr>
          <w:rFonts w:ascii="Calibri" w:hAnsi="Calibri" w:cs="Arial"/>
        </w:rPr>
        <w:fldChar w:fldCharType="separate"/>
      </w:r>
      <w:r w:rsidRPr="00066EA8">
        <w:rPr>
          <w:rFonts w:ascii="Calibri" w:hAnsi="Calibri" w:cs="Arial"/>
        </w:rPr>
        <w:fldChar w:fldCharType="end"/>
      </w:r>
      <w:r w:rsidRPr="00066EA8">
        <w:rPr>
          <w:rFonts w:ascii="Calibri" w:hAnsi="Calibri" w:cs="Arial"/>
        </w:rPr>
        <w:t xml:space="preserve">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>COPIA DOCUMENTO DI IDENTITA’ E CODICE FISCALE</w:t>
      </w:r>
    </w:p>
    <w:p w14:paraId="2DE9964A" w14:textId="77777777" w:rsidR="00C74C3C" w:rsidRPr="00C877D8" w:rsidRDefault="00C74C3C" w:rsidP="00C74C3C">
      <w:pPr>
        <w:pStyle w:val="Corpotesto"/>
        <w:spacing w:after="0"/>
        <w:ind w:left="708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5376AD3" w14:textId="77777777" w:rsidR="00C74C3C" w:rsidRPr="00C877D8" w:rsidRDefault="00C74C3C" w:rsidP="00C74C3C">
      <w:pPr>
        <w:rPr>
          <w:rFonts w:asciiTheme="minorHAnsi" w:hAnsiTheme="minorHAnsi" w:cstheme="minorHAnsi"/>
          <w:sz w:val="22"/>
          <w:szCs w:val="22"/>
        </w:rPr>
      </w:pPr>
      <w:r w:rsidRPr="00C877D8">
        <w:rPr>
          <w:rFonts w:asciiTheme="minorHAnsi" w:hAnsiTheme="minorHAnsi" w:cstheme="minorHAnsi"/>
          <w:sz w:val="22"/>
          <w:szCs w:val="22"/>
        </w:rPr>
        <w:t> </w:t>
      </w:r>
    </w:p>
    <w:p w14:paraId="6A0A079A" w14:textId="77777777" w:rsidR="00C74C3C" w:rsidRPr="00C877D8" w:rsidRDefault="00C74C3C" w:rsidP="00C74C3C">
      <w:pPr>
        <w:rPr>
          <w:rFonts w:asciiTheme="minorHAnsi" w:hAnsiTheme="minorHAnsi" w:cstheme="minorHAnsi"/>
          <w:sz w:val="22"/>
          <w:szCs w:val="22"/>
        </w:rPr>
      </w:pPr>
      <w:r w:rsidRPr="00C877D8">
        <w:rPr>
          <w:rFonts w:asciiTheme="minorHAnsi" w:hAnsiTheme="minorHAnsi" w:cstheme="minorHAnsi"/>
          <w:sz w:val="22"/>
          <w:szCs w:val="22"/>
        </w:rPr>
        <w:t>Data___________________</w:t>
      </w:r>
      <w:r w:rsidRPr="00C877D8">
        <w:rPr>
          <w:rFonts w:asciiTheme="minorHAnsi" w:hAnsiTheme="minorHAnsi" w:cstheme="minorHAnsi"/>
          <w:sz w:val="22"/>
          <w:szCs w:val="22"/>
        </w:rPr>
        <w:tab/>
      </w:r>
      <w:r w:rsidRPr="00C877D8">
        <w:rPr>
          <w:rFonts w:asciiTheme="minorHAnsi" w:hAnsiTheme="minorHAnsi" w:cstheme="minorHAnsi"/>
          <w:sz w:val="22"/>
          <w:szCs w:val="22"/>
        </w:rPr>
        <w:tab/>
      </w:r>
      <w:r w:rsidRPr="00C877D8">
        <w:rPr>
          <w:rFonts w:asciiTheme="minorHAnsi" w:hAnsiTheme="minorHAnsi" w:cstheme="minorHAnsi"/>
          <w:sz w:val="22"/>
          <w:szCs w:val="22"/>
        </w:rPr>
        <w:tab/>
      </w:r>
      <w:r w:rsidRPr="00C877D8">
        <w:rPr>
          <w:rFonts w:asciiTheme="minorHAnsi" w:hAnsiTheme="minorHAnsi" w:cstheme="minorHAnsi"/>
          <w:sz w:val="22"/>
          <w:szCs w:val="22"/>
        </w:rPr>
        <w:tab/>
        <w:t>FIRMA _______________________________</w:t>
      </w:r>
    </w:p>
    <w:p w14:paraId="1DD28EF7" w14:textId="77777777" w:rsidR="00C74C3C" w:rsidRPr="00C877D8" w:rsidRDefault="00C74C3C" w:rsidP="00C74C3C">
      <w:pPr>
        <w:rPr>
          <w:rFonts w:asciiTheme="minorHAnsi" w:hAnsiTheme="minorHAnsi" w:cstheme="minorHAnsi"/>
          <w:sz w:val="22"/>
          <w:szCs w:val="22"/>
        </w:rPr>
      </w:pPr>
      <w:r w:rsidRPr="00C877D8">
        <w:rPr>
          <w:rFonts w:asciiTheme="minorHAnsi" w:hAnsiTheme="minorHAnsi" w:cstheme="minorHAnsi"/>
          <w:sz w:val="22"/>
          <w:szCs w:val="22"/>
        </w:rPr>
        <w:t> </w:t>
      </w:r>
    </w:p>
    <w:p w14:paraId="31C36269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FA33754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11683">
        <w:rPr>
          <w:rFonts w:asciiTheme="minorHAnsi" w:hAnsiTheme="minorHAnsi" w:cstheme="minorHAnsi"/>
          <w:sz w:val="22"/>
          <w:szCs w:val="22"/>
        </w:rPr>
        <w:t>Il/La sottoscritto/a 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A1168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autorizza l’Istituzione scolastica al trattamento dei dati personali ai sensi del D.lgs. 196/03 e del nuovo regolamento</w:t>
      </w:r>
      <w:r w:rsidRPr="00332996">
        <w:rPr>
          <w:rFonts w:asciiTheme="minorHAnsi" w:hAnsiTheme="minorHAnsi" w:cstheme="minorHAnsi"/>
          <w:sz w:val="22"/>
          <w:szCs w:val="22"/>
        </w:rPr>
        <w:t xml:space="preserve"> UE-Garante Privacy GDPR 2016/679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8E5B8C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5ACF05" w14:textId="77777777" w:rsidR="00C74C3C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</w:p>
    <w:p w14:paraId="61C4BF64" w14:textId="77777777" w:rsidR="00C74C3C" w:rsidRPr="00CF2253" w:rsidRDefault="00C74C3C" w:rsidP="00C74C3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77D8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14:paraId="53EF5198" w14:textId="77777777" w:rsidR="00C74C3C" w:rsidRDefault="00C74C3C" w:rsidP="00C74C3C">
      <w:pPr>
        <w:pStyle w:val="Corpotesto"/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24F8375" w14:textId="7F72EA94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69E301D" w14:textId="2DA8CE95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00A0252" w14:textId="5B07D59C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9AA8FF" w14:textId="06522AFD" w:rsidR="00C74C3C" w:rsidRDefault="00C74C3C" w:rsidP="00552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C74C3C" w:rsidSect="00345092">
      <w:headerReference w:type="default" r:id="rId8"/>
      <w:footerReference w:type="default" r:id="rId9"/>
      <w:pgSz w:w="11906" w:h="16838"/>
      <w:pgMar w:top="0" w:right="282" w:bottom="284" w:left="567" w:header="11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B157" w14:textId="77777777" w:rsidR="001A2500" w:rsidRPr="00296123" w:rsidRDefault="001A2500" w:rsidP="00296123">
      <w:pPr>
        <w:pStyle w:val="Pidipagina"/>
      </w:pPr>
    </w:p>
  </w:endnote>
  <w:endnote w:type="continuationSeparator" w:id="0">
    <w:p w14:paraId="532F9326" w14:textId="77777777" w:rsidR="001A2500" w:rsidRPr="00296123" w:rsidRDefault="001A2500" w:rsidP="00296123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693F30" w:rsidRPr="00F93C2C" w14:paraId="14EB0EC8" w14:textId="77777777" w:rsidTr="0056067B">
      <w:tc>
        <w:tcPr>
          <w:tcW w:w="3259" w:type="dxa"/>
        </w:tcPr>
        <w:p w14:paraId="76C4BA0A" w14:textId="77777777" w:rsidR="00693F30" w:rsidRPr="00F93C2C" w:rsidRDefault="00693F30" w:rsidP="0056067B">
          <w:pPr>
            <w:pStyle w:val="Pidipagina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59" w:type="dxa"/>
        </w:tcPr>
        <w:p w14:paraId="74220A57" w14:textId="77777777" w:rsidR="00693F30" w:rsidRPr="00F93C2C" w:rsidRDefault="00693F30" w:rsidP="0056067B">
          <w:pPr>
            <w:pStyle w:val="Pidipagina"/>
            <w:jc w:val="center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60" w:type="dxa"/>
        </w:tcPr>
        <w:p w14:paraId="58F39D6C" w14:textId="77777777" w:rsidR="00693F30" w:rsidRPr="00F93C2C" w:rsidRDefault="00693F30" w:rsidP="0056067B">
          <w:pPr>
            <w:pStyle w:val="Pidipagina"/>
            <w:jc w:val="right"/>
            <w:rPr>
              <w:rFonts w:asciiTheme="minorHAnsi" w:hAnsiTheme="minorHAnsi" w:cstheme="minorHAnsi"/>
              <w:i/>
              <w:sz w:val="18"/>
            </w:rPr>
          </w:pPr>
          <w:r w:rsidRPr="00F93C2C">
            <w:rPr>
              <w:rFonts w:asciiTheme="minorHAnsi" w:hAnsiTheme="minorHAnsi" w:cstheme="minorHAnsi"/>
              <w:i/>
              <w:sz w:val="18"/>
            </w:rPr>
            <w:t xml:space="preserve">Pagina 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begin"/>
          </w:r>
          <w:r w:rsidRPr="00F93C2C">
            <w:rPr>
              <w:rFonts w:asciiTheme="minorHAnsi" w:hAnsiTheme="minorHAnsi" w:cstheme="minorHAnsi"/>
              <w:i/>
              <w:sz w:val="18"/>
            </w:rPr>
            <w:instrText xml:space="preserve"> PAGE   \* MERGEFORMAT </w:instrTex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5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end"/>
          </w:r>
          <w:r w:rsidRPr="00F93C2C">
            <w:rPr>
              <w:rFonts w:asciiTheme="minorHAnsi" w:hAnsiTheme="minorHAnsi" w:cstheme="minorHAnsi"/>
              <w:i/>
              <w:sz w:val="18"/>
            </w:rPr>
            <w:t xml:space="preserve"> di 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begin"/>
          </w:r>
          <w:r>
            <w:rPr>
              <w:rFonts w:asciiTheme="minorHAnsi" w:hAnsiTheme="minorHAnsi" w:cstheme="minorHAnsi"/>
              <w:i/>
              <w:noProof/>
              <w:sz w:val="18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11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end"/>
          </w:r>
        </w:p>
      </w:tc>
    </w:tr>
  </w:tbl>
  <w:p w14:paraId="18A2BA44" w14:textId="77777777" w:rsidR="00693F30" w:rsidRDefault="00693F30">
    <w:pPr>
      <w:pStyle w:val="Pidipagina"/>
    </w:pPr>
  </w:p>
  <w:p w14:paraId="35D0919B" w14:textId="77777777" w:rsidR="00693F30" w:rsidRDefault="00693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26F6F" w14:textId="77777777" w:rsidR="001A2500" w:rsidRPr="00296123" w:rsidRDefault="001A2500" w:rsidP="00296123">
      <w:pPr>
        <w:pStyle w:val="Pidipagina"/>
      </w:pPr>
    </w:p>
  </w:footnote>
  <w:footnote w:type="continuationSeparator" w:id="0">
    <w:p w14:paraId="7B7ABCAC" w14:textId="77777777" w:rsidR="001A2500" w:rsidRPr="00296123" w:rsidRDefault="001A2500" w:rsidP="00296123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D7BB" w14:textId="466330D6" w:rsidR="00693F30" w:rsidRDefault="00693F30" w:rsidP="008530DA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rPr>
        <w:rFonts w:ascii="Calibri" w:hAnsi="Calibri" w:cs="Calibri"/>
        <w:i/>
        <w:noProof/>
        <w:sz w:val="16"/>
        <w:szCs w:val="18"/>
      </w:rPr>
    </w:pPr>
    <w:r w:rsidRPr="00F32C49">
      <w:rPr>
        <w:rFonts w:ascii="Calibri" w:hAnsi="Calibri" w:cs="Calibri"/>
        <w:i/>
        <w:noProof/>
        <w:sz w:val="16"/>
        <w:szCs w:val="18"/>
      </w:rPr>
      <w:t xml:space="preserve">ISTITUTO TECNICO </w:t>
    </w:r>
    <w:r>
      <w:rPr>
        <w:rFonts w:ascii="Calibri" w:hAnsi="Calibri" w:cs="Calibri"/>
        <w:i/>
        <w:noProof/>
        <w:sz w:val="16"/>
        <w:szCs w:val="18"/>
      </w:rPr>
      <w:t xml:space="preserve">TECNOLOGICO </w:t>
    </w:r>
    <w:r w:rsidRPr="00847A0C">
      <w:rPr>
        <w:rFonts w:ascii="Calibri" w:hAnsi="Calibri" w:cs="Calibri"/>
        <w:i/>
        <w:sz w:val="16"/>
        <w:szCs w:val="18"/>
      </w:rPr>
      <w:t>“</w:t>
    </w:r>
    <w:r w:rsidRPr="00F32C49">
      <w:rPr>
        <w:rFonts w:ascii="Calibri" w:hAnsi="Calibri" w:cs="Calibri"/>
        <w:i/>
        <w:noProof/>
        <w:sz w:val="16"/>
        <w:szCs w:val="18"/>
      </w:rPr>
      <w:t>GUIDO DORSO</w:t>
    </w:r>
    <w:r w:rsidRPr="00847A0C">
      <w:rPr>
        <w:rFonts w:ascii="Calibri" w:hAnsi="Calibri" w:cs="Calibri"/>
        <w:i/>
        <w:sz w:val="16"/>
        <w:szCs w:val="18"/>
      </w:rPr>
      <w:t>”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847A0C">
      <w:rPr>
        <w:rFonts w:ascii="Calibri" w:hAnsi="Calibri" w:cs="Calibri"/>
        <w:i/>
        <w:sz w:val="16"/>
        <w:szCs w:val="18"/>
      </w:rPr>
      <w:tab/>
    </w:r>
    <w:r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69824B7" wp14:editId="15C5354F">
          <wp:simplePos x="0" y="0"/>
          <wp:positionH relativeFrom="column">
            <wp:posOffset>1905</wp:posOffset>
          </wp:positionH>
          <wp:positionV relativeFrom="paragraph">
            <wp:posOffset>120650</wp:posOffset>
          </wp:positionV>
          <wp:extent cx="6943725" cy="742315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sz w:val="16"/>
        <w:szCs w:val="18"/>
      </w:rPr>
      <w:t xml:space="preserve">                                                                                                     </w:t>
    </w:r>
    <w:r w:rsidRPr="00847A0C">
      <w:rPr>
        <w:rFonts w:ascii="Calibri" w:hAnsi="Calibri" w:cs="Calibri"/>
        <w:i/>
        <w:noProof/>
        <w:sz w:val="16"/>
        <w:szCs w:val="18"/>
      </w:rPr>
      <w:t>Codice</w:t>
    </w:r>
    <w:r>
      <w:rPr>
        <w:rFonts w:ascii="Calibri" w:hAnsi="Calibri" w:cs="Calibri"/>
        <w:i/>
        <w:noProof/>
        <w:sz w:val="16"/>
        <w:szCs w:val="18"/>
      </w:rPr>
      <w:t xml:space="preserve"> Progetto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701818">
      <w:rPr>
        <w:rFonts w:ascii="Calibri" w:hAnsi="Calibri" w:cs="Calibri"/>
        <w:i/>
        <w:noProof/>
        <w:sz w:val="16"/>
        <w:szCs w:val="18"/>
      </w:rPr>
      <w:t>10.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A – FSEPON-CA-20</w:t>
    </w:r>
    <w:r>
      <w:rPr>
        <w:rFonts w:ascii="Calibri" w:hAnsi="Calibri" w:cs="Calibri"/>
        <w:i/>
        <w:noProof/>
        <w:sz w:val="16"/>
        <w:szCs w:val="18"/>
      </w:rPr>
      <w:t>21</w:t>
    </w:r>
    <w:r w:rsidRPr="00701818">
      <w:rPr>
        <w:rFonts w:ascii="Calibri" w:hAnsi="Calibri" w:cs="Calibri"/>
        <w:i/>
        <w:noProof/>
        <w:sz w:val="16"/>
        <w:szCs w:val="18"/>
      </w:rPr>
      <w:t>-</w:t>
    </w:r>
    <w:r>
      <w:rPr>
        <w:rFonts w:ascii="Calibri" w:hAnsi="Calibri" w:cs="Calibri"/>
        <w:i/>
        <w:noProof/>
        <w:sz w:val="16"/>
        <w:szCs w:val="18"/>
      </w:rPr>
      <w:t>417</w:t>
    </w:r>
  </w:p>
  <w:p w14:paraId="56560C9B" w14:textId="77777777" w:rsidR="00693F30" w:rsidRPr="00847A0C" w:rsidRDefault="00693F30" w:rsidP="008A0B5A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582"/>
      </w:tabs>
      <w:rPr>
        <w:rFonts w:ascii="Calibri" w:hAnsi="Calibri" w:cs="Calibri"/>
        <w:i/>
        <w:sz w:val="16"/>
        <w:szCs w:val="18"/>
      </w:rPr>
    </w:pPr>
  </w:p>
  <w:p w14:paraId="3E2E70D3" w14:textId="77777777" w:rsidR="00693F30" w:rsidRDefault="00693F30">
    <w:pPr>
      <w:pStyle w:val="Intestazione"/>
    </w:pPr>
  </w:p>
  <w:p w14:paraId="16AB1251" w14:textId="77777777" w:rsidR="00693F30" w:rsidRDefault="00693F30">
    <w:pPr>
      <w:pStyle w:val="Intestazione"/>
    </w:pPr>
  </w:p>
  <w:p w14:paraId="3BEA61BA" w14:textId="77777777" w:rsidR="00693F30" w:rsidRPr="00296123" w:rsidRDefault="00693F30" w:rsidP="00296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6C50"/>
    <w:multiLevelType w:val="hybridMultilevel"/>
    <w:tmpl w:val="9C04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40B"/>
    <w:multiLevelType w:val="hybridMultilevel"/>
    <w:tmpl w:val="5300C1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789D"/>
    <w:multiLevelType w:val="hybridMultilevel"/>
    <w:tmpl w:val="E00C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E39"/>
    <w:multiLevelType w:val="hybridMultilevel"/>
    <w:tmpl w:val="ECCCFC0A"/>
    <w:lvl w:ilvl="0" w:tplc="6DD27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A48620F"/>
    <w:multiLevelType w:val="hybridMultilevel"/>
    <w:tmpl w:val="55B0CFB0"/>
    <w:lvl w:ilvl="0" w:tplc="5AE0C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37E"/>
    <w:multiLevelType w:val="hybridMultilevel"/>
    <w:tmpl w:val="FFAABE36"/>
    <w:lvl w:ilvl="0" w:tplc="9BA45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3"/>
  </w:num>
  <w:num w:numId="7">
    <w:abstractNumId w:val="1"/>
  </w:num>
  <w:num w:numId="8">
    <w:abstractNumId w:val="9"/>
  </w:num>
  <w:num w:numId="9">
    <w:abstractNumId w:val="19"/>
  </w:num>
  <w:num w:numId="10">
    <w:abstractNumId w:val="16"/>
  </w:num>
  <w:num w:numId="11">
    <w:abstractNumId w:val="17"/>
  </w:num>
  <w:num w:numId="12">
    <w:abstractNumId w:val="11"/>
  </w:num>
  <w:num w:numId="13">
    <w:abstractNumId w:val="21"/>
  </w:num>
  <w:num w:numId="14">
    <w:abstractNumId w:val="6"/>
  </w:num>
  <w:num w:numId="15">
    <w:abstractNumId w:val="15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4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216"/>
    <w:rsid w:val="00004619"/>
    <w:rsid w:val="0000540E"/>
    <w:rsid w:val="00006701"/>
    <w:rsid w:val="00007725"/>
    <w:rsid w:val="00007D22"/>
    <w:rsid w:val="000138E4"/>
    <w:rsid w:val="00014FBC"/>
    <w:rsid w:val="00016B63"/>
    <w:rsid w:val="00020E51"/>
    <w:rsid w:val="0002138A"/>
    <w:rsid w:val="00023B7F"/>
    <w:rsid w:val="0002420A"/>
    <w:rsid w:val="0002565C"/>
    <w:rsid w:val="00027CAA"/>
    <w:rsid w:val="00036C90"/>
    <w:rsid w:val="000372B1"/>
    <w:rsid w:val="0004023C"/>
    <w:rsid w:val="00045B10"/>
    <w:rsid w:val="00051EE7"/>
    <w:rsid w:val="00054CC6"/>
    <w:rsid w:val="0005503D"/>
    <w:rsid w:val="000564B0"/>
    <w:rsid w:val="00060CB0"/>
    <w:rsid w:val="00065C42"/>
    <w:rsid w:val="00066FAB"/>
    <w:rsid w:val="000670BB"/>
    <w:rsid w:val="0006776C"/>
    <w:rsid w:val="0007149C"/>
    <w:rsid w:val="00071F61"/>
    <w:rsid w:val="00073249"/>
    <w:rsid w:val="00074E4C"/>
    <w:rsid w:val="00075744"/>
    <w:rsid w:val="00076151"/>
    <w:rsid w:val="00086F2E"/>
    <w:rsid w:val="000943A9"/>
    <w:rsid w:val="00094631"/>
    <w:rsid w:val="000947C2"/>
    <w:rsid w:val="00096361"/>
    <w:rsid w:val="000972B7"/>
    <w:rsid w:val="000A0EE4"/>
    <w:rsid w:val="000A425C"/>
    <w:rsid w:val="000B0510"/>
    <w:rsid w:val="000B09CF"/>
    <w:rsid w:val="000B5F82"/>
    <w:rsid w:val="000C0095"/>
    <w:rsid w:val="000C0875"/>
    <w:rsid w:val="000C5128"/>
    <w:rsid w:val="000C6519"/>
    <w:rsid w:val="000C681A"/>
    <w:rsid w:val="000D198F"/>
    <w:rsid w:val="000D2C84"/>
    <w:rsid w:val="000D7752"/>
    <w:rsid w:val="000D7885"/>
    <w:rsid w:val="000D7A4D"/>
    <w:rsid w:val="000E016B"/>
    <w:rsid w:val="000E0AEA"/>
    <w:rsid w:val="000E0CB7"/>
    <w:rsid w:val="000E3345"/>
    <w:rsid w:val="000E4279"/>
    <w:rsid w:val="000E65B0"/>
    <w:rsid w:val="000E7150"/>
    <w:rsid w:val="000E7C47"/>
    <w:rsid w:val="000F089E"/>
    <w:rsid w:val="000F2DC5"/>
    <w:rsid w:val="000F3835"/>
    <w:rsid w:val="000F7AB7"/>
    <w:rsid w:val="001001CD"/>
    <w:rsid w:val="00100A2F"/>
    <w:rsid w:val="001030AF"/>
    <w:rsid w:val="001030BD"/>
    <w:rsid w:val="0010553A"/>
    <w:rsid w:val="00107B1F"/>
    <w:rsid w:val="001100A9"/>
    <w:rsid w:val="00110A65"/>
    <w:rsid w:val="001114B6"/>
    <w:rsid w:val="00111B18"/>
    <w:rsid w:val="00113580"/>
    <w:rsid w:val="00115000"/>
    <w:rsid w:val="0011631E"/>
    <w:rsid w:val="001215B3"/>
    <w:rsid w:val="00122AEB"/>
    <w:rsid w:val="00122E5F"/>
    <w:rsid w:val="00124416"/>
    <w:rsid w:val="00124FA6"/>
    <w:rsid w:val="0012590D"/>
    <w:rsid w:val="00133D88"/>
    <w:rsid w:val="001353F7"/>
    <w:rsid w:val="00137DEA"/>
    <w:rsid w:val="00140FBB"/>
    <w:rsid w:val="0014166E"/>
    <w:rsid w:val="001419F6"/>
    <w:rsid w:val="00146214"/>
    <w:rsid w:val="0014673E"/>
    <w:rsid w:val="00147C44"/>
    <w:rsid w:val="00150371"/>
    <w:rsid w:val="001505FB"/>
    <w:rsid w:val="00156007"/>
    <w:rsid w:val="00157E14"/>
    <w:rsid w:val="00171303"/>
    <w:rsid w:val="00171A6C"/>
    <w:rsid w:val="00171AE6"/>
    <w:rsid w:val="001727A5"/>
    <w:rsid w:val="00173EEB"/>
    <w:rsid w:val="00174031"/>
    <w:rsid w:val="00177686"/>
    <w:rsid w:val="00181723"/>
    <w:rsid w:val="0018185C"/>
    <w:rsid w:val="0018225B"/>
    <w:rsid w:val="00182863"/>
    <w:rsid w:val="001867A1"/>
    <w:rsid w:val="00190CE6"/>
    <w:rsid w:val="00192878"/>
    <w:rsid w:val="00193F67"/>
    <w:rsid w:val="00195269"/>
    <w:rsid w:val="001953C0"/>
    <w:rsid w:val="001A2095"/>
    <w:rsid w:val="001A2500"/>
    <w:rsid w:val="001A27F5"/>
    <w:rsid w:val="001A5336"/>
    <w:rsid w:val="001A7948"/>
    <w:rsid w:val="001B1665"/>
    <w:rsid w:val="001B25D5"/>
    <w:rsid w:val="001B6259"/>
    <w:rsid w:val="001B6498"/>
    <w:rsid w:val="001B7548"/>
    <w:rsid w:val="001C03BC"/>
    <w:rsid w:val="001C5171"/>
    <w:rsid w:val="001C7B4E"/>
    <w:rsid w:val="001D3F6C"/>
    <w:rsid w:val="001D4ED9"/>
    <w:rsid w:val="001D601E"/>
    <w:rsid w:val="001E03CD"/>
    <w:rsid w:val="001E0CE0"/>
    <w:rsid w:val="001E105C"/>
    <w:rsid w:val="001E2A55"/>
    <w:rsid w:val="001E57B1"/>
    <w:rsid w:val="001E57D0"/>
    <w:rsid w:val="001E600C"/>
    <w:rsid w:val="001E6CF0"/>
    <w:rsid w:val="001E6FF4"/>
    <w:rsid w:val="001F39F0"/>
    <w:rsid w:val="001F59B0"/>
    <w:rsid w:val="00205948"/>
    <w:rsid w:val="0020661E"/>
    <w:rsid w:val="002157D1"/>
    <w:rsid w:val="00216C65"/>
    <w:rsid w:val="00217430"/>
    <w:rsid w:val="00220605"/>
    <w:rsid w:val="00220BF7"/>
    <w:rsid w:val="00230DCE"/>
    <w:rsid w:val="0023162C"/>
    <w:rsid w:val="00232B03"/>
    <w:rsid w:val="00245257"/>
    <w:rsid w:val="0024668A"/>
    <w:rsid w:val="002521E3"/>
    <w:rsid w:val="00252ED7"/>
    <w:rsid w:val="002536EA"/>
    <w:rsid w:val="00253DA5"/>
    <w:rsid w:val="002545FE"/>
    <w:rsid w:val="00254B25"/>
    <w:rsid w:val="0025682F"/>
    <w:rsid w:val="00262CE2"/>
    <w:rsid w:val="002808EE"/>
    <w:rsid w:val="002812CE"/>
    <w:rsid w:val="00283503"/>
    <w:rsid w:val="00296123"/>
    <w:rsid w:val="002A1BA1"/>
    <w:rsid w:val="002A2AC0"/>
    <w:rsid w:val="002A6A96"/>
    <w:rsid w:val="002B1022"/>
    <w:rsid w:val="002B64B4"/>
    <w:rsid w:val="002B70A9"/>
    <w:rsid w:val="002C0F86"/>
    <w:rsid w:val="002C335A"/>
    <w:rsid w:val="002C6382"/>
    <w:rsid w:val="002C743C"/>
    <w:rsid w:val="002C78C0"/>
    <w:rsid w:val="002D53D0"/>
    <w:rsid w:val="002D6144"/>
    <w:rsid w:val="002D76F9"/>
    <w:rsid w:val="002E03F4"/>
    <w:rsid w:val="002E08E8"/>
    <w:rsid w:val="002E2DBD"/>
    <w:rsid w:val="002F743E"/>
    <w:rsid w:val="003034CE"/>
    <w:rsid w:val="00303F8A"/>
    <w:rsid w:val="0030607F"/>
    <w:rsid w:val="00307F4C"/>
    <w:rsid w:val="00310A01"/>
    <w:rsid w:val="0031376A"/>
    <w:rsid w:val="00315257"/>
    <w:rsid w:val="00315C5D"/>
    <w:rsid w:val="003165AC"/>
    <w:rsid w:val="003219D8"/>
    <w:rsid w:val="00330FF0"/>
    <w:rsid w:val="00332681"/>
    <w:rsid w:val="00332996"/>
    <w:rsid w:val="00333901"/>
    <w:rsid w:val="003366BC"/>
    <w:rsid w:val="003417FF"/>
    <w:rsid w:val="00344AC8"/>
    <w:rsid w:val="00345092"/>
    <w:rsid w:val="00351F23"/>
    <w:rsid w:val="003567E4"/>
    <w:rsid w:val="0036050F"/>
    <w:rsid w:val="00361B2A"/>
    <w:rsid w:val="0036415A"/>
    <w:rsid w:val="00366C91"/>
    <w:rsid w:val="003715B1"/>
    <w:rsid w:val="0037486C"/>
    <w:rsid w:val="003752AD"/>
    <w:rsid w:val="00383E11"/>
    <w:rsid w:val="00384AE1"/>
    <w:rsid w:val="0038500F"/>
    <w:rsid w:val="0038734B"/>
    <w:rsid w:val="00387C5E"/>
    <w:rsid w:val="00392C2C"/>
    <w:rsid w:val="00394493"/>
    <w:rsid w:val="003961DB"/>
    <w:rsid w:val="003A038F"/>
    <w:rsid w:val="003A210B"/>
    <w:rsid w:val="003A3BB4"/>
    <w:rsid w:val="003A77AB"/>
    <w:rsid w:val="003B167B"/>
    <w:rsid w:val="003B1EC5"/>
    <w:rsid w:val="003B251F"/>
    <w:rsid w:val="003B3D46"/>
    <w:rsid w:val="003B7422"/>
    <w:rsid w:val="003C2941"/>
    <w:rsid w:val="003C377C"/>
    <w:rsid w:val="003C6A7C"/>
    <w:rsid w:val="003D0C77"/>
    <w:rsid w:val="003D2772"/>
    <w:rsid w:val="003D5472"/>
    <w:rsid w:val="003E0860"/>
    <w:rsid w:val="003E15A1"/>
    <w:rsid w:val="003E1FEA"/>
    <w:rsid w:val="003E5201"/>
    <w:rsid w:val="003E7BE7"/>
    <w:rsid w:val="003F1841"/>
    <w:rsid w:val="003F7170"/>
    <w:rsid w:val="004012B2"/>
    <w:rsid w:val="004020B4"/>
    <w:rsid w:val="00403133"/>
    <w:rsid w:val="00405062"/>
    <w:rsid w:val="004126FD"/>
    <w:rsid w:val="00412DD7"/>
    <w:rsid w:val="0041457E"/>
    <w:rsid w:val="00414A33"/>
    <w:rsid w:val="00417A98"/>
    <w:rsid w:val="00417DBD"/>
    <w:rsid w:val="0042093A"/>
    <w:rsid w:val="00421673"/>
    <w:rsid w:val="004218AB"/>
    <w:rsid w:val="00425979"/>
    <w:rsid w:val="00431AC9"/>
    <w:rsid w:val="00432F82"/>
    <w:rsid w:val="004338FD"/>
    <w:rsid w:val="00434D2F"/>
    <w:rsid w:val="0044042E"/>
    <w:rsid w:val="004426A5"/>
    <w:rsid w:val="00444C2A"/>
    <w:rsid w:val="00447B8A"/>
    <w:rsid w:val="004530C0"/>
    <w:rsid w:val="00454207"/>
    <w:rsid w:val="004569BB"/>
    <w:rsid w:val="00457307"/>
    <w:rsid w:val="00467B14"/>
    <w:rsid w:val="00470D4A"/>
    <w:rsid w:val="004730E8"/>
    <w:rsid w:val="004754E9"/>
    <w:rsid w:val="00476E03"/>
    <w:rsid w:val="00476FBF"/>
    <w:rsid w:val="0047797E"/>
    <w:rsid w:val="004819C6"/>
    <w:rsid w:val="00485556"/>
    <w:rsid w:val="00485C46"/>
    <w:rsid w:val="00497AC6"/>
    <w:rsid w:val="004A21EF"/>
    <w:rsid w:val="004A27D4"/>
    <w:rsid w:val="004A2CB2"/>
    <w:rsid w:val="004A5068"/>
    <w:rsid w:val="004A7FC8"/>
    <w:rsid w:val="004B2F69"/>
    <w:rsid w:val="004B6A7B"/>
    <w:rsid w:val="004C2312"/>
    <w:rsid w:val="004C2331"/>
    <w:rsid w:val="004C27E5"/>
    <w:rsid w:val="004C355C"/>
    <w:rsid w:val="004C3691"/>
    <w:rsid w:val="004C55CE"/>
    <w:rsid w:val="004C6FAC"/>
    <w:rsid w:val="004C7F64"/>
    <w:rsid w:val="004D33D4"/>
    <w:rsid w:val="004D3563"/>
    <w:rsid w:val="004D3F47"/>
    <w:rsid w:val="004D5681"/>
    <w:rsid w:val="004D5991"/>
    <w:rsid w:val="004F2D05"/>
    <w:rsid w:val="004F4B2F"/>
    <w:rsid w:val="004F618A"/>
    <w:rsid w:val="0050342C"/>
    <w:rsid w:val="005040BB"/>
    <w:rsid w:val="00505121"/>
    <w:rsid w:val="00505712"/>
    <w:rsid w:val="00507947"/>
    <w:rsid w:val="00511543"/>
    <w:rsid w:val="005158FA"/>
    <w:rsid w:val="00517D5A"/>
    <w:rsid w:val="00521426"/>
    <w:rsid w:val="0052272B"/>
    <w:rsid w:val="00523BA3"/>
    <w:rsid w:val="00525379"/>
    <w:rsid w:val="00526D10"/>
    <w:rsid w:val="00537126"/>
    <w:rsid w:val="00540F56"/>
    <w:rsid w:val="005412F0"/>
    <w:rsid w:val="00541907"/>
    <w:rsid w:val="00542010"/>
    <w:rsid w:val="00552319"/>
    <w:rsid w:val="00552D27"/>
    <w:rsid w:val="0055479C"/>
    <w:rsid w:val="00555898"/>
    <w:rsid w:val="0056067B"/>
    <w:rsid w:val="00561C8B"/>
    <w:rsid w:val="00562218"/>
    <w:rsid w:val="0056268E"/>
    <w:rsid w:val="0056340F"/>
    <w:rsid w:val="005701B3"/>
    <w:rsid w:val="00572FA2"/>
    <w:rsid w:val="0057661E"/>
    <w:rsid w:val="0057736D"/>
    <w:rsid w:val="005774A0"/>
    <w:rsid w:val="005801B0"/>
    <w:rsid w:val="00581D95"/>
    <w:rsid w:val="00584A16"/>
    <w:rsid w:val="005856ED"/>
    <w:rsid w:val="00585944"/>
    <w:rsid w:val="0058691A"/>
    <w:rsid w:val="005A13E6"/>
    <w:rsid w:val="005A31F1"/>
    <w:rsid w:val="005A470E"/>
    <w:rsid w:val="005A48D0"/>
    <w:rsid w:val="005A4B5B"/>
    <w:rsid w:val="005B034A"/>
    <w:rsid w:val="005B0472"/>
    <w:rsid w:val="005B202F"/>
    <w:rsid w:val="005B2245"/>
    <w:rsid w:val="005B3C47"/>
    <w:rsid w:val="005B4D55"/>
    <w:rsid w:val="005B604B"/>
    <w:rsid w:val="005B688E"/>
    <w:rsid w:val="005B7707"/>
    <w:rsid w:val="005B7EE8"/>
    <w:rsid w:val="005C3C51"/>
    <w:rsid w:val="005C5F97"/>
    <w:rsid w:val="005C7C7F"/>
    <w:rsid w:val="005D3CD9"/>
    <w:rsid w:val="005D4F1B"/>
    <w:rsid w:val="005E06DD"/>
    <w:rsid w:val="005E0CE3"/>
    <w:rsid w:val="005E2988"/>
    <w:rsid w:val="005E5942"/>
    <w:rsid w:val="005E67CE"/>
    <w:rsid w:val="005F0485"/>
    <w:rsid w:val="005F24E7"/>
    <w:rsid w:val="005F3F5A"/>
    <w:rsid w:val="005F44C3"/>
    <w:rsid w:val="005F4559"/>
    <w:rsid w:val="005F5397"/>
    <w:rsid w:val="005F6827"/>
    <w:rsid w:val="00600666"/>
    <w:rsid w:val="00600D2E"/>
    <w:rsid w:val="00601617"/>
    <w:rsid w:val="00602C55"/>
    <w:rsid w:val="00602CDF"/>
    <w:rsid w:val="006105D6"/>
    <w:rsid w:val="00612D19"/>
    <w:rsid w:val="00613AC7"/>
    <w:rsid w:val="00615B15"/>
    <w:rsid w:val="0061642B"/>
    <w:rsid w:val="00616D91"/>
    <w:rsid w:val="0062024A"/>
    <w:rsid w:val="00622034"/>
    <w:rsid w:val="0062584B"/>
    <w:rsid w:val="006272DE"/>
    <w:rsid w:val="00631410"/>
    <w:rsid w:val="006345ED"/>
    <w:rsid w:val="00634E64"/>
    <w:rsid w:val="00635CD3"/>
    <w:rsid w:val="00636216"/>
    <w:rsid w:val="00636F65"/>
    <w:rsid w:val="006371FF"/>
    <w:rsid w:val="00640CD9"/>
    <w:rsid w:val="00640E50"/>
    <w:rsid w:val="00655329"/>
    <w:rsid w:val="00656756"/>
    <w:rsid w:val="00656DE8"/>
    <w:rsid w:val="006614E8"/>
    <w:rsid w:val="006635E5"/>
    <w:rsid w:val="00663929"/>
    <w:rsid w:val="00670D1A"/>
    <w:rsid w:val="00671813"/>
    <w:rsid w:val="00676D92"/>
    <w:rsid w:val="00677716"/>
    <w:rsid w:val="00682155"/>
    <w:rsid w:val="00682789"/>
    <w:rsid w:val="006859CD"/>
    <w:rsid w:val="00693F30"/>
    <w:rsid w:val="00697416"/>
    <w:rsid w:val="006977DC"/>
    <w:rsid w:val="006A4AC8"/>
    <w:rsid w:val="006B0305"/>
    <w:rsid w:val="006B0A36"/>
    <w:rsid w:val="006B2D89"/>
    <w:rsid w:val="006B4D82"/>
    <w:rsid w:val="006B5EE0"/>
    <w:rsid w:val="006B77F2"/>
    <w:rsid w:val="006C3DF9"/>
    <w:rsid w:val="006C610A"/>
    <w:rsid w:val="006C69EF"/>
    <w:rsid w:val="006D0DBB"/>
    <w:rsid w:val="006D557E"/>
    <w:rsid w:val="006F23E1"/>
    <w:rsid w:val="006F26A1"/>
    <w:rsid w:val="006F2813"/>
    <w:rsid w:val="006F5FC3"/>
    <w:rsid w:val="00700B92"/>
    <w:rsid w:val="00701818"/>
    <w:rsid w:val="007046BC"/>
    <w:rsid w:val="00704F9D"/>
    <w:rsid w:val="0070538C"/>
    <w:rsid w:val="0071008E"/>
    <w:rsid w:val="007177F7"/>
    <w:rsid w:val="00717946"/>
    <w:rsid w:val="00721A7C"/>
    <w:rsid w:val="0072341B"/>
    <w:rsid w:val="00727575"/>
    <w:rsid w:val="007301BC"/>
    <w:rsid w:val="007303F6"/>
    <w:rsid w:val="00731D75"/>
    <w:rsid w:val="007406AD"/>
    <w:rsid w:val="00742A2E"/>
    <w:rsid w:val="00742EFE"/>
    <w:rsid w:val="0074407C"/>
    <w:rsid w:val="00744866"/>
    <w:rsid w:val="0074577B"/>
    <w:rsid w:val="00745CB6"/>
    <w:rsid w:val="00746868"/>
    <w:rsid w:val="00746F00"/>
    <w:rsid w:val="00750476"/>
    <w:rsid w:val="0075304B"/>
    <w:rsid w:val="00753815"/>
    <w:rsid w:val="00757EE8"/>
    <w:rsid w:val="00760B20"/>
    <w:rsid w:val="007614C3"/>
    <w:rsid w:val="00762B09"/>
    <w:rsid w:val="00762C14"/>
    <w:rsid w:val="00762D4B"/>
    <w:rsid w:val="00766CB2"/>
    <w:rsid w:val="0077082F"/>
    <w:rsid w:val="00771101"/>
    <w:rsid w:val="00776A13"/>
    <w:rsid w:val="00781616"/>
    <w:rsid w:val="00781929"/>
    <w:rsid w:val="007824C6"/>
    <w:rsid w:val="007833F8"/>
    <w:rsid w:val="0078539F"/>
    <w:rsid w:val="00786DE2"/>
    <w:rsid w:val="00796224"/>
    <w:rsid w:val="007965FF"/>
    <w:rsid w:val="00796C7D"/>
    <w:rsid w:val="007A2F2E"/>
    <w:rsid w:val="007A3144"/>
    <w:rsid w:val="007A73F5"/>
    <w:rsid w:val="007B25E6"/>
    <w:rsid w:val="007B6A6E"/>
    <w:rsid w:val="007C1164"/>
    <w:rsid w:val="007C1C17"/>
    <w:rsid w:val="007C1D3C"/>
    <w:rsid w:val="007C2D24"/>
    <w:rsid w:val="007C7E75"/>
    <w:rsid w:val="007D252F"/>
    <w:rsid w:val="007D4DE5"/>
    <w:rsid w:val="007D7018"/>
    <w:rsid w:val="007D7C08"/>
    <w:rsid w:val="007E199E"/>
    <w:rsid w:val="007E266F"/>
    <w:rsid w:val="007E76CF"/>
    <w:rsid w:val="007E7C7E"/>
    <w:rsid w:val="007F4C0B"/>
    <w:rsid w:val="007F5973"/>
    <w:rsid w:val="007F63CD"/>
    <w:rsid w:val="00812B93"/>
    <w:rsid w:val="00815A6D"/>
    <w:rsid w:val="00815F4C"/>
    <w:rsid w:val="00816CE5"/>
    <w:rsid w:val="00822F28"/>
    <w:rsid w:val="00825387"/>
    <w:rsid w:val="008253E8"/>
    <w:rsid w:val="00825F90"/>
    <w:rsid w:val="008273DD"/>
    <w:rsid w:val="00834651"/>
    <w:rsid w:val="008376C5"/>
    <w:rsid w:val="008414DA"/>
    <w:rsid w:val="008432CE"/>
    <w:rsid w:val="00843B31"/>
    <w:rsid w:val="00846239"/>
    <w:rsid w:val="00847A0C"/>
    <w:rsid w:val="00851C85"/>
    <w:rsid w:val="008530DA"/>
    <w:rsid w:val="008534B1"/>
    <w:rsid w:val="0085759C"/>
    <w:rsid w:val="0086354A"/>
    <w:rsid w:val="008657DF"/>
    <w:rsid w:val="00870807"/>
    <w:rsid w:val="00870B9F"/>
    <w:rsid w:val="00873288"/>
    <w:rsid w:val="00874DFE"/>
    <w:rsid w:val="00875D42"/>
    <w:rsid w:val="00877E6C"/>
    <w:rsid w:val="00880E0F"/>
    <w:rsid w:val="008823B1"/>
    <w:rsid w:val="00882556"/>
    <w:rsid w:val="0088791C"/>
    <w:rsid w:val="00887C61"/>
    <w:rsid w:val="00890307"/>
    <w:rsid w:val="00891D42"/>
    <w:rsid w:val="00891E65"/>
    <w:rsid w:val="00892ADF"/>
    <w:rsid w:val="0089599A"/>
    <w:rsid w:val="00897852"/>
    <w:rsid w:val="008A0B5A"/>
    <w:rsid w:val="008A3A96"/>
    <w:rsid w:val="008B58EC"/>
    <w:rsid w:val="008B7D75"/>
    <w:rsid w:val="008C0CB8"/>
    <w:rsid w:val="008C35B0"/>
    <w:rsid w:val="008C367B"/>
    <w:rsid w:val="008C3961"/>
    <w:rsid w:val="008C5AEB"/>
    <w:rsid w:val="008D01A7"/>
    <w:rsid w:val="008D5977"/>
    <w:rsid w:val="008E0623"/>
    <w:rsid w:val="008E1E54"/>
    <w:rsid w:val="008E214E"/>
    <w:rsid w:val="008E2553"/>
    <w:rsid w:val="008E3C75"/>
    <w:rsid w:val="008E419C"/>
    <w:rsid w:val="008E5A95"/>
    <w:rsid w:val="008F62B6"/>
    <w:rsid w:val="008F67E3"/>
    <w:rsid w:val="008F778A"/>
    <w:rsid w:val="009000EE"/>
    <w:rsid w:val="009008DB"/>
    <w:rsid w:val="00910D6C"/>
    <w:rsid w:val="00912105"/>
    <w:rsid w:val="0092085D"/>
    <w:rsid w:val="00924CCC"/>
    <w:rsid w:val="00926CED"/>
    <w:rsid w:val="00926E26"/>
    <w:rsid w:val="00930CD1"/>
    <w:rsid w:val="009475BA"/>
    <w:rsid w:val="009523B8"/>
    <w:rsid w:val="00953664"/>
    <w:rsid w:val="00953A40"/>
    <w:rsid w:val="00953A48"/>
    <w:rsid w:val="00953D1A"/>
    <w:rsid w:val="00960797"/>
    <w:rsid w:val="00960E10"/>
    <w:rsid w:val="009632FD"/>
    <w:rsid w:val="00965B62"/>
    <w:rsid w:val="009729FE"/>
    <w:rsid w:val="00982D59"/>
    <w:rsid w:val="00986D39"/>
    <w:rsid w:val="00990C4C"/>
    <w:rsid w:val="00991551"/>
    <w:rsid w:val="0099414D"/>
    <w:rsid w:val="009943C5"/>
    <w:rsid w:val="0099762A"/>
    <w:rsid w:val="009A09CC"/>
    <w:rsid w:val="009A41CA"/>
    <w:rsid w:val="009B112F"/>
    <w:rsid w:val="009B2652"/>
    <w:rsid w:val="009B6464"/>
    <w:rsid w:val="009B704A"/>
    <w:rsid w:val="009B735D"/>
    <w:rsid w:val="009B73ED"/>
    <w:rsid w:val="009B7E10"/>
    <w:rsid w:val="009C1A74"/>
    <w:rsid w:val="009C2866"/>
    <w:rsid w:val="009C3B0B"/>
    <w:rsid w:val="009C6EE3"/>
    <w:rsid w:val="009D058E"/>
    <w:rsid w:val="009D1DD6"/>
    <w:rsid w:val="009D2C1D"/>
    <w:rsid w:val="009D3184"/>
    <w:rsid w:val="009E0512"/>
    <w:rsid w:val="009E06D8"/>
    <w:rsid w:val="009E0C23"/>
    <w:rsid w:val="009E2F2C"/>
    <w:rsid w:val="009E37FF"/>
    <w:rsid w:val="009E5043"/>
    <w:rsid w:val="009E759D"/>
    <w:rsid w:val="009E764F"/>
    <w:rsid w:val="009F1270"/>
    <w:rsid w:val="009F1A7E"/>
    <w:rsid w:val="009F1B0D"/>
    <w:rsid w:val="009F3EA9"/>
    <w:rsid w:val="009F580D"/>
    <w:rsid w:val="009F7318"/>
    <w:rsid w:val="00A02226"/>
    <w:rsid w:val="00A052C1"/>
    <w:rsid w:val="00A070C0"/>
    <w:rsid w:val="00A10DA3"/>
    <w:rsid w:val="00A11683"/>
    <w:rsid w:val="00A12B94"/>
    <w:rsid w:val="00A134C7"/>
    <w:rsid w:val="00A17789"/>
    <w:rsid w:val="00A200D2"/>
    <w:rsid w:val="00A23F9C"/>
    <w:rsid w:val="00A24D6A"/>
    <w:rsid w:val="00A27B73"/>
    <w:rsid w:val="00A31099"/>
    <w:rsid w:val="00A333A9"/>
    <w:rsid w:val="00A33761"/>
    <w:rsid w:val="00A33B89"/>
    <w:rsid w:val="00A4015F"/>
    <w:rsid w:val="00A401A0"/>
    <w:rsid w:val="00A4199F"/>
    <w:rsid w:val="00A42366"/>
    <w:rsid w:val="00A43A8D"/>
    <w:rsid w:val="00A43F7B"/>
    <w:rsid w:val="00A4513D"/>
    <w:rsid w:val="00A50024"/>
    <w:rsid w:val="00A509EE"/>
    <w:rsid w:val="00A52011"/>
    <w:rsid w:val="00A56DFD"/>
    <w:rsid w:val="00A5753F"/>
    <w:rsid w:val="00A66EE9"/>
    <w:rsid w:val="00A720C3"/>
    <w:rsid w:val="00A729FF"/>
    <w:rsid w:val="00A7326E"/>
    <w:rsid w:val="00A73763"/>
    <w:rsid w:val="00A764B3"/>
    <w:rsid w:val="00A81A96"/>
    <w:rsid w:val="00A82158"/>
    <w:rsid w:val="00A8254F"/>
    <w:rsid w:val="00A842A8"/>
    <w:rsid w:val="00A86C6E"/>
    <w:rsid w:val="00A8719F"/>
    <w:rsid w:val="00A876CD"/>
    <w:rsid w:val="00A87CFA"/>
    <w:rsid w:val="00A96286"/>
    <w:rsid w:val="00AA4198"/>
    <w:rsid w:val="00AA6383"/>
    <w:rsid w:val="00AA6993"/>
    <w:rsid w:val="00AB5B80"/>
    <w:rsid w:val="00AB5C2E"/>
    <w:rsid w:val="00AB683F"/>
    <w:rsid w:val="00AC0406"/>
    <w:rsid w:val="00AC0EF2"/>
    <w:rsid w:val="00AC1EAD"/>
    <w:rsid w:val="00AC40D0"/>
    <w:rsid w:val="00AC4FDE"/>
    <w:rsid w:val="00AC7535"/>
    <w:rsid w:val="00AD1907"/>
    <w:rsid w:val="00AD3B8B"/>
    <w:rsid w:val="00AD5288"/>
    <w:rsid w:val="00AD5B34"/>
    <w:rsid w:val="00AD659D"/>
    <w:rsid w:val="00AD6FE0"/>
    <w:rsid w:val="00AE066A"/>
    <w:rsid w:val="00AE15C2"/>
    <w:rsid w:val="00AE1E9D"/>
    <w:rsid w:val="00AE2D69"/>
    <w:rsid w:val="00AE3413"/>
    <w:rsid w:val="00AE5FC7"/>
    <w:rsid w:val="00AE7942"/>
    <w:rsid w:val="00AF0954"/>
    <w:rsid w:val="00AF1CCC"/>
    <w:rsid w:val="00AF1FB6"/>
    <w:rsid w:val="00AF2666"/>
    <w:rsid w:val="00AF3948"/>
    <w:rsid w:val="00B00326"/>
    <w:rsid w:val="00B010A3"/>
    <w:rsid w:val="00B011C2"/>
    <w:rsid w:val="00B13F32"/>
    <w:rsid w:val="00B16839"/>
    <w:rsid w:val="00B20F3E"/>
    <w:rsid w:val="00B23430"/>
    <w:rsid w:val="00B2625D"/>
    <w:rsid w:val="00B26526"/>
    <w:rsid w:val="00B26AFE"/>
    <w:rsid w:val="00B30D6C"/>
    <w:rsid w:val="00B34389"/>
    <w:rsid w:val="00B34469"/>
    <w:rsid w:val="00B36C56"/>
    <w:rsid w:val="00B44E4D"/>
    <w:rsid w:val="00B47767"/>
    <w:rsid w:val="00B530BE"/>
    <w:rsid w:val="00B62334"/>
    <w:rsid w:val="00B63056"/>
    <w:rsid w:val="00B647F1"/>
    <w:rsid w:val="00B66E12"/>
    <w:rsid w:val="00B708F3"/>
    <w:rsid w:val="00B72AA6"/>
    <w:rsid w:val="00B74D9D"/>
    <w:rsid w:val="00B8362A"/>
    <w:rsid w:val="00B8441E"/>
    <w:rsid w:val="00B87B2E"/>
    <w:rsid w:val="00B910F1"/>
    <w:rsid w:val="00B975AA"/>
    <w:rsid w:val="00B97B7C"/>
    <w:rsid w:val="00BA2980"/>
    <w:rsid w:val="00BA348F"/>
    <w:rsid w:val="00BA4964"/>
    <w:rsid w:val="00BA6B08"/>
    <w:rsid w:val="00BA76DF"/>
    <w:rsid w:val="00BB35F3"/>
    <w:rsid w:val="00BB71DD"/>
    <w:rsid w:val="00BC21D4"/>
    <w:rsid w:val="00BC2484"/>
    <w:rsid w:val="00BD0222"/>
    <w:rsid w:val="00BE03D9"/>
    <w:rsid w:val="00BE1AA8"/>
    <w:rsid w:val="00BE212D"/>
    <w:rsid w:val="00BE5759"/>
    <w:rsid w:val="00BE59EC"/>
    <w:rsid w:val="00BF0191"/>
    <w:rsid w:val="00BF3D67"/>
    <w:rsid w:val="00BF56F9"/>
    <w:rsid w:val="00BF6157"/>
    <w:rsid w:val="00C022A9"/>
    <w:rsid w:val="00C04E4E"/>
    <w:rsid w:val="00C140AB"/>
    <w:rsid w:val="00C1482A"/>
    <w:rsid w:val="00C16055"/>
    <w:rsid w:val="00C16EE0"/>
    <w:rsid w:val="00C1735A"/>
    <w:rsid w:val="00C17381"/>
    <w:rsid w:val="00C22432"/>
    <w:rsid w:val="00C226F1"/>
    <w:rsid w:val="00C24693"/>
    <w:rsid w:val="00C25047"/>
    <w:rsid w:val="00C27C3E"/>
    <w:rsid w:val="00C31F50"/>
    <w:rsid w:val="00C36B0D"/>
    <w:rsid w:val="00C403F5"/>
    <w:rsid w:val="00C41035"/>
    <w:rsid w:val="00C46061"/>
    <w:rsid w:val="00C46137"/>
    <w:rsid w:val="00C53DE7"/>
    <w:rsid w:val="00C541C6"/>
    <w:rsid w:val="00C565BD"/>
    <w:rsid w:val="00C56889"/>
    <w:rsid w:val="00C63E28"/>
    <w:rsid w:val="00C63FEF"/>
    <w:rsid w:val="00C67A80"/>
    <w:rsid w:val="00C67E3E"/>
    <w:rsid w:val="00C726A6"/>
    <w:rsid w:val="00C7362A"/>
    <w:rsid w:val="00C749C5"/>
    <w:rsid w:val="00C74C3C"/>
    <w:rsid w:val="00C75A01"/>
    <w:rsid w:val="00C8018C"/>
    <w:rsid w:val="00C801BE"/>
    <w:rsid w:val="00C81A64"/>
    <w:rsid w:val="00C877D8"/>
    <w:rsid w:val="00C93D41"/>
    <w:rsid w:val="00C94A63"/>
    <w:rsid w:val="00C9585F"/>
    <w:rsid w:val="00C9640A"/>
    <w:rsid w:val="00C9646C"/>
    <w:rsid w:val="00C97D89"/>
    <w:rsid w:val="00CC0CAA"/>
    <w:rsid w:val="00CC353B"/>
    <w:rsid w:val="00CC4513"/>
    <w:rsid w:val="00CD000E"/>
    <w:rsid w:val="00CD0383"/>
    <w:rsid w:val="00CD2890"/>
    <w:rsid w:val="00CD4FF5"/>
    <w:rsid w:val="00CD7C67"/>
    <w:rsid w:val="00CE0387"/>
    <w:rsid w:val="00CE1A53"/>
    <w:rsid w:val="00CE3119"/>
    <w:rsid w:val="00CE39DE"/>
    <w:rsid w:val="00CE4750"/>
    <w:rsid w:val="00CE7947"/>
    <w:rsid w:val="00CF0271"/>
    <w:rsid w:val="00CF2253"/>
    <w:rsid w:val="00D00C1D"/>
    <w:rsid w:val="00D01C10"/>
    <w:rsid w:val="00D01CDD"/>
    <w:rsid w:val="00D04725"/>
    <w:rsid w:val="00D04826"/>
    <w:rsid w:val="00D12804"/>
    <w:rsid w:val="00D1332F"/>
    <w:rsid w:val="00D22FF0"/>
    <w:rsid w:val="00D240AA"/>
    <w:rsid w:val="00D25D43"/>
    <w:rsid w:val="00D2674D"/>
    <w:rsid w:val="00D347A3"/>
    <w:rsid w:val="00D41DFE"/>
    <w:rsid w:val="00D43F7D"/>
    <w:rsid w:val="00D50CDB"/>
    <w:rsid w:val="00D547D6"/>
    <w:rsid w:val="00D54810"/>
    <w:rsid w:val="00D6149E"/>
    <w:rsid w:val="00D61614"/>
    <w:rsid w:val="00D625BA"/>
    <w:rsid w:val="00D633BF"/>
    <w:rsid w:val="00D74567"/>
    <w:rsid w:val="00D74FC0"/>
    <w:rsid w:val="00D76A40"/>
    <w:rsid w:val="00D80CC8"/>
    <w:rsid w:val="00D815D0"/>
    <w:rsid w:val="00D819EF"/>
    <w:rsid w:val="00D8556F"/>
    <w:rsid w:val="00D904A4"/>
    <w:rsid w:val="00D94004"/>
    <w:rsid w:val="00D94707"/>
    <w:rsid w:val="00D94BDF"/>
    <w:rsid w:val="00D95342"/>
    <w:rsid w:val="00D96812"/>
    <w:rsid w:val="00DA0BA2"/>
    <w:rsid w:val="00DA2318"/>
    <w:rsid w:val="00DA3671"/>
    <w:rsid w:val="00DA76B7"/>
    <w:rsid w:val="00DB3315"/>
    <w:rsid w:val="00DB373C"/>
    <w:rsid w:val="00DB3BE5"/>
    <w:rsid w:val="00DB606A"/>
    <w:rsid w:val="00DC2308"/>
    <w:rsid w:val="00DC3905"/>
    <w:rsid w:val="00DC4B9A"/>
    <w:rsid w:val="00DC5959"/>
    <w:rsid w:val="00DC6124"/>
    <w:rsid w:val="00DD0E2F"/>
    <w:rsid w:val="00DD1C35"/>
    <w:rsid w:val="00DD3159"/>
    <w:rsid w:val="00DD50B0"/>
    <w:rsid w:val="00DD578C"/>
    <w:rsid w:val="00DE489C"/>
    <w:rsid w:val="00DE65C0"/>
    <w:rsid w:val="00DE6EEE"/>
    <w:rsid w:val="00DE7349"/>
    <w:rsid w:val="00DF0962"/>
    <w:rsid w:val="00DF114E"/>
    <w:rsid w:val="00DF46E8"/>
    <w:rsid w:val="00DF7B0F"/>
    <w:rsid w:val="00E022EE"/>
    <w:rsid w:val="00E02AD4"/>
    <w:rsid w:val="00E03EE3"/>
    <w:rsid w:val="00E05A77"/>
    <w:rsid w:val="00E067B1"/>
    <w:rsid w:val="00E07BE4"/>
    <w:rsid w:val="00E10534"/>
    <w:rsid w:val="00E105C5"/>
    <w:rsid w:val="00E123A8"/>
    <w:rsid w:val="00E126B5"/>
    <w:rsid w:val="00E167E9"/>
    <w:rsid w:val="00E22774"/>
    <w:rsid w:val="00E22D21"/>
    <w:rsid w:val="00E24F74"/>
    <w:rsid w:val="00E300BB"/>
    <w:rsid w:val="00E30306"/>
    <w:rsid w:val="00E33496"/>
    <w:rsid w:val="00E34D35"/>
    <w:rsid w:val="00E36D28"/>
    <w:rsid w:val="00E40D63"/>
    <w:rsid w:val="00E435F8"/>
    <w:rsid w:val="00E43692"/>
    <w:rsid w:val="00E43923"/>
    <w:rsid w:val="00E43DF6"/>
    <w:rsid w:val="00E472AA"/>
    <w:rsid w:val="00E54B49"/>
    <w:rsid w:val="00E55D22"/>
    <w:rsid w:val="00E61E55"/>
    <w:rsid w:val="00E6475F"/>
    <w:rsid w:val="00E65C8D"/>
    <w:rsid w:val="00E667C0"/>
    <w:rsid w:val="00E72D6E"/>
    <w:rsid w:val="00E7361B"/>
    <w:rsid w:val="00E7768D"/>
    <w:rsid w:val="00E801AF"/>
    <w:rsid w:val="00E80EB2"/>
    <w:rsid w:val="00E81B61"/>
    <w:rsid w:val="00E833C3"/>
    <w:rsid w:val="00E84275"/>
    <w:rsid w:val="00E84A66"/>
    <w:rsid w:val="00E8631D"/>
    <w:rsid w:val="00E86B36"/>
    <w:rsid w:val="00E906E5"/>
    <w:rsid w:val="00E9209D"/>
    <w:rsid w:val="00E948A0"/>
    <w:rsid w:val="00EA67D0"/>
    <w:rsid w:val="00EB2C19"/>
    <w:rsid w:val="00EC03C2"/>
    <w:rsid w:val="00EC0611"/>
    <w:rsid w:val="00EC6B94"/>
    <w:rsid w:val="00EC7691"/>
    <w:rsid w:val="00ED227B"/>
    <w:rsid w:val="00ED3A04"/>
    <w:rsid w:val="00ED4CC9"/>
    <w:rsid w:val="00ED7EA3"/>
    <w:rsid w:val="00EE0E89"/>
    <w:rsid w:val="00EE1854"/>
    <w:rsid w:val="00EE307C"/>
    <w:rsid w:val="00EE5514"/>
    <w:rsid w:val="00EE6A2B"/>
    <w:rsid w:val="00EF14D2"/>
    <w:rsid w:val="00EF1C3E"/>
    <w:rsid w:val="00EF73DE"/>
    <w:rsid w:val="00F03C70"/>
    <w:rsid w:val="00F1086D"/>
    <w:rsid w:val="00F14146"/>
    <w:rsid w:val="00F15204"/>
    <w:rsid w:val="00F15CEE"/>
    <w:rsid w:val="00F1674F"/>
    <w:rsid w:val="00F169CC"/>
    <w:rsid w:val="00F20D3D"/>
    <w:rsid w:val="00F240C8"/>
    <w:rsid w:val="00F24F6D"/>
    <w:rsid w:val="00F26CCF"/>
    <w:rsid w:val="00F30CDE"/>
    <w:rsid w:val="00F3436B"/>
    <w:rsid w:val="00F37209"/>
    <w:rsid w:val="00F44560"/>
    <w:rsid w:val="00F447B9"/>
    <w:rsid w:val="00F4637A"/>
    <w:rsid w:val="00F47753"/>
    <w:rsid w:val="00F51CB6"/>
    <w:rsid w:val="00F608D4"/>
    <w:rsid w:val="00F64DB4"/>
    <w:rsid w:val="00F64EDC"/>
    <w:rsid w:val="00F65FC0"/>
    <w:rsid w:val="00F66134"/>
    <w:rsid w:val="00F6718B"/>
    <w:rsid w:val="00F72A68"/>
    <w:rsid w:val="00F731E0"/>
    <w:rsid w:val="00F73D2A"/>
    <w:rsid w:val="00F75CEA"/>
    <w:rsid w:val="00F7649A"/>
    <w:rsid w:val="00F76D47"/>
    <w:rsid w:val="00F83613"/>
    <w:rsid w:val="00F850EB"/>
    <w:rsid w:val="00F90E66"/>
    <w:rsid w:val="00F93C2C"/>
    <w:rsid w:val="00F9448E"/>
    <w:rsid w:val="00F95C7A"/>
    <w:rsid w:val="00FA2383"/>
    <w:rsid w:val="00FA3007"/>
    <w:rsid w:val="00FB1826"/>
    <w:rsid w:val="00FB387E"/>
    <w:rsid w:val="00FB42FC"/>
    <w:rsid w:val="00FB5919"/>
    <w:rsid w:val="00FB5FE5"/>
    <w:rsid w:val="00FC2F19"/>
    <w:rsid w:val="00FC5C56"/>
    <w:rsid w:val="00FD12E7"/>
    <w:rsid w:val="00FD1506"/>
    <w:rsid w:val="00FD2618"/>
    <w:rsid w:val="00FD261A"/>
    <w:rsid w:val="00FD5B35"/>
    <w:rsid w:val="00FE1652"/>
    <w:rsid w:val="00FE30C8"/>
    <w:rsid w:val="00FE4C3E"/>
    <w:rsid w:val="00FF197D"/>
    <w:rsid w:val="00FF5F06"/>
    <w:rsid w:val="00FF6825"/>
    <w:rsid w:val="00FF6D22"/>
    <w:rsid w:val="00FF6E4C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4AB45"/>
  <w15:docId w15:val="{B19D9642-61DD-4A8D-AE60-6841C15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DD50B0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DD50B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D50B0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DD50B0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DD50B0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DD50B0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D50B0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uiPriority w:val="99"/>
    <w:rsid w:val="00DD5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D50B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DD50B0"/>
  </w:style>
  <w:style w:type="character" w:styleId="Numeropagina">
    <w:name w:val="page number"/>
    <w:basedOn w:val="Carpredefinitoparagrafo"/>
    <w:rsid w:val="00DD50B0"/>
  </w:style>
  <w:style w:type="paragraph" w:styleId="Rientrocorpodeltesto3">
    <w:name w:val="Body Text Indent 3"/>
    <w:basedOn w:val="Normale"/>
    <w:rsid w:val="00DD50B0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DD50B0"/>
    <w:pPr>
      <w:spacing w:after="120"/>
    </w:pPr>
  </w:style>
  <w:style w:type="paragraph" w:styleId="Corpodeltesto2">
    <w:name w:val="Body Text 2"/>
    <w:basedOn w:val="Normale"/>
    <w:rsid w:val="00DD50B0"/>
    <w:pPr>
      <w:spacing w:after="120" w:line="480" w:lineRule="auto"/>
    </w:pPr>
  </w:style>
  <w:style w:type="character" w:styleId="Collegamentoipertestuale">
    <w:name w:val="Hyperlink"/>
    <w:rsid w:val="00DD50B0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DD50B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uiPriority w:val="5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7E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C2C"/>
  </w:style>
  <w:style w:type="character" w:customStyle="1" w:styleId="spanboldcenterbig">
    <w:name w:val="span_bold_center_big"/>
    <w:basedOn w:val="Carpredefinitoparagrafo"/>
    <w:rsid w:val="001A2095"/>
  </w:style>
  <w:style w:type="paragraph" w:customStyle="1" w:styleId="Style7">
    <w:name w:val="Style7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rFonts w:ascii="Comic Sans MS" w:hAnsi="Comic Sans MS"/>
      <w:sz w:val="24"/>
      <w:szCs w:val="24"/>
    </w:rPr>
  </w:style>
  <w:style w:type="paragraph" w:customStyle="1" w:styleId="Style8">
    <w:name w:val="Style8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Carpredefinitoparagrafo"/>
    <w:uiPriority w:val="99"/>
    <w:rsid w:val="00D25D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Carpredefinitoparagrafo"/>
    <w:uiPriority w:val="99"/>
    <w:rsid w:val="00D25D4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Carpredefinitoparagrafo"/>
    <w:uiPriority w:val="99"/>
    <w:rsid w:val="00D25D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e"/>
    <w:uiPriority w:val="99"/>
    <w:rsid w:val="00D25D43"/>
    <w:pPr>
      <w:widowControl w:val="0"/>
      <w:autoSpaceDE w:val="0"/>
      <w:autoSpaceDN w:val="0"/>
      <w:adjustRightInd w:val="0"/>
      <w:spacing w:line="302" w:lineRule="exact"/>
      <w:ind w:firstLine="65"/>
    </w:pPr>
    <w:rPr>
      <w:sz w:val="24"/>
      <w:szCs w:val="24"/>
    </w:rPr>
  </w:style>
  <w:style w:type="character" w:customStyle="1" w:styleId="FontStyle14">
    <w:name w:val="Font Style14"/>
    <w:basedOn w:val="Carpredefinitoparagrafo"/>
    <w:uiPriority w:val="99"/>
    <w:rsid w:val="00D25D43"/>
    <w:rPr>
      <w:rFonts w:ascii="Times New Roman" w:hAnsi="Times New Roman" w:cs="Times New Roman"/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34D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E34D3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34D3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E34D35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A300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">
    <w:name w:val="st"/>
    <w:basedOn w:val="Carpredefinitoparagrafo"/>
    <w:rsid w:val="00D819EF"/>
  </w:style>
  <w:style w:type="character" w:customStyle="1" w:styleId="CorpotestoCarattere">
    <w:name w:val="Corpo testo Carattere"/>
    <w:basedOn w:val="Carpredefinitoparagrafo"/>
    <w:link w:val="Corpotesto"/>
    <w:rsid w:val="00A27B73"/>
  </w:style>
  <w:style w:type="paragraph" w:styleId="Nessunaspaziatura">
    <w:name w:val="No Spacing"/>
    <w:uiPriority w:val="1"/>
    <w:qFormat/>
    <w:rsid w:val="002812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BCC7-B028-41A7-933E-1BBEED10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1136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Antonio Vena</cp:lastModifiedBy>
  <cp:revision>245</cp:revision>
  <cp:lastPrinted>2021-06-16T13:39:00Z</cp:lastPrinted>
  <dcterms:created xsi:type="dcterms:W3CDTF">2018-01-17T21:56:00Z</dcterms:created>
  <dcterms:modified xsi:type="dcterms:W3CDTF">2021-10-25T13:53:00Z</dcterms:modified>
</cp:coreProperties>
</file>