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0C71C" w14:textId="77777777" w:rsidR="001B6C3A" w:rsidRDefault="001B6C3A" w:rsidP="001B6C3A">
      <w:pPr>
        <w:pStyle w:val="Corpotesto"/>
        <w:rPr>
          <w:rFonts w:ascii="Calibri" w:hAnsi="Calibri" w:cs="Arial"/>
          <w:b/>
          <w:sz w:val="22"/>
          <w:szCs w:val="22"/>
          <w:u w:val="single"/>
        </w:rPr>
      </w:pPr>
    </w:p>
    <w:p w14:paraId="23E11578" w14:textId="00FA955D" w:rsidR="001B6C3A" w:rsidRPr="00537643" w:rsidRDefault="001B6C3A" w:rsidP="001B6C3A">
      <w:pPr>
        <w:pStyle w:val="Corpotesto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ALLEGATO 1</w:t>
      </w:r>
      <w:r w:rsidRPr="00016157">
        <w:rPr>
          <w:rFonts w:ascii="Calibri" w:hAnsi="Calibri" w:cs="Arial"/>
          <w:b/>
          <w:sz w:val="22"/>
          <w:szCs w:val="22"/>
        </w:rPr>
        <w:t xml:space="preserve"> - PROGETTAZIONE</w:t>
      </w:r>
    </w:p>
    <w:p w14:paraId="0D01631B" w14:textId="77777777" w:rsidR="001B6C3A" w:rsidRPr="00537643" w:rsidRDefault="001B6C3A" w:rsidP="001B6C3A">
      <w:pPr>
        <w:pStyle w:val="Corpotesto"/>
        <w:rPr>
          <w:rFonts w:ascii="Calibri" w:hAnsi="Calibri" w:cs="Arial"/>
          <w:b/>
          <w:sz w:val="22"/>
          <w:szCs w:val="22"/>
        </w:rPr>
      </w:pPr>
    </w:p>
    <w:p w14:paraId="0943B35E" w14:textId="79823796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 xml:space="preserve">TITOLO DEL PROGETTO: </w:t>
      </w:r>
      <w:r w:rsidRPr="00537643">
        <w:rPr>
          <w:rFonts w:ascii="Calibri" w:hAnsi="Calibri" w:cs="Arial"/>
          <w:sz w:val="22"/>
          <w:szCs w:val="22"/>
        </w:rPr>
        <w:t>___</w:t>
      </w:r>
      <w:r>
        <w:rPr>
          <w:b/>
        </w:rPr>
        <w:t>___________</w:t>
      </w:r>
      <w:r w:rsidR="00E55443">
        <w:rPr>
          <w:b/>
        </w:rPr>
        <w:t>___________</w:t>
      </w:r>
      <w:bookmarkStart w:id="0" w:name="_GoBack"/>
      <w:bookmarkEnd w:id="0"/>
      <w:r>
        <w:rPr>
          <w:b/>
        </w:rPr>
        <w:t>____________________________________________</w:t>
      </w:r>
      <w:r w:rsidRPr="00537643">
        <w:rPr>
          <w:rFonts w:ascii="Calibri" w:hAnsi="Calibri" w:cs="Arial"/>
          <w:sz w:val="22"/>
          <w:szCs w:val="22"/>
        </w:rPr>
        <w:t>___</w:t>
      </w:r>
    </w:p>
    <w:p w14:paraId="0544C53D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</w:p>
    <w:p w14:paraId="3A4F6F74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>FINALITA’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1B6C3A" w:rsidRPr="00537643" w14:paraId="3212AFE8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14739B1F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374EDF5A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11F3213D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63A7FE38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67DB5064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60F5CA89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3ED087C8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067E387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</w:p>
    <w:p w14:paraId="3C909240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>OBIETTIVI: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1B6C3A" w:rsidRPr="00537643" w14:paraId="7F976406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114783C9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0B45F2A6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6DE5283F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182F6835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157A843A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1B50E1F2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6DBD8980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08F8D0DE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</w:p>
    <w:p w14:paraId="4C7180DB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>M</w:t>
      </w:r>
      <w:r>
        <w:rPr>
          <w:rFonts w:ascii="Calibri" w:hAnsi="Calibri" w:cs="Arial"/>
          <w:b/>
          <w:sz w:val="22"/>
          <w:szCs w:val="22"/>
        </w:rPr>
        <w:t>E</w:t>
      </w:r>
      <w:r w:rsidRPr="00537643">
        <w:rPr>
          <w:rFonts w:ascii="Calibri" w:hAnsi="Calibri" w:cs="Arial"/>
          <w:b/>
          <w:sz w:val="22"/>
          <w:szCs w:val="22"/>
        </w:rPr>
        <w:t>TODOLOGIE: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1B6C3A" w:rsidRPr="00537643" w14:paraId="13A9EE9C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396931D8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47D7B608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7933808E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774C4420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396F20DB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4AD1EEA4" w14:textId="77777777" w:rsidTr="00F4620E">
        <w:trPr>
          <w:trHeight w:val="397"/>
        </w:trPr>
        <w:tc>
          <w:tcPr>
            <w:tcW w:w="9778" w:type="dxa"/>
            <w:vAlign w:val="bottom"/>
          </w:tcPr>
          <w:p w14:paraId="43DE8645" w14:textId="77777777" w:rsidR="001B6C3A" w:rsidRPr="00537643" w:rsidRDefault="001B6C3A" w:rsidP="00F4620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2BCE0CB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</w:p>
    <w:p w14:paraId="5308B612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>CONTENUTI: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1B6C3A" w:rsidRPr="00537643" w14:paraId="274E2D77" w14:textId="77777777" w:rsidTr="00F4620E">
        <w:trPr>
          <w:trHeight w:val="292"/>
        </w:trPr>
        <w:tc>
          <w:tcPr>
            <w:tcW w:w="9722" w:type="dxa"/>
            <w:vAlign w:val="bottom"/>
          </w:tcPr>
          <w:p w14:paraId="103DA0CA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28483D8B" w14:textId="77777777" w:rsidTr="00F4620E">
        <w:trPr>
          <w:trHeight w:val="292"/>
        </w:trPr>
        <w:tc>
          <w:tcPr>
            <w:tcW w:w="9722" w:type="dxa"/>
            <w:vAlign w:val="bottom"/>
          </w:tcPr>
          <w:p w14:paraId="7D32FE07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6B5E78C7" w14:textId="77777777" w:rsidTr="00F4620E">
        <w:trPr>
          <w:trHeight w:val="292"/>
        </w:trPr>
        <w:tc>
          <w:tcPr>
            <w:tcW w:w="9722" w:type="dxa"/>
            <w:vAlign w:val="bottom"/>
          </w:tcPr>
          <w:p w14:paraId="766DBFA8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68426005" w14:textId="77777777" w:rsidTr="00F4620E">
        <w:trPr>
          <w:trHeight w:val="292"/>
        </w:trPr>
        <w:tc>
          <w:tcPr>
            <w:tcW w:w="9722" w:type="dxa"/>
            <w:vAlign w:val="bottom"/>
          </w:tcPr>
          <w:p w14:paraId="224C681A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56A90F5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</w:p>
    <w:p w14:paraId="7447EB7B" w14:textId="77777777" w:rsidR="001B6C3A" w:rsidRPr="00537643" w:rsidRDefault="001B6C3A" w:rsidP="001B6C3A">
      <w:pPr>
        <w:rPr>
          <w:rFonts w:ascii="Calibri" w:hAnsi="Calibri" w:cs="Arial"/>
          <w:b/>
          <w:sz w:val="22"/>
          <w:szCs w:val="22"/>
        </w:rPr>
      </w:pPr>
      <w:r w:rsidRPr="00537643">
        <w:rPr>
          <w:rFonts w:ascii="Calibri" w:hAnsi="Calibri" w:cs="Arial"/>
          <w:b/>
          <w:sz w:val="22"/>
          <w:szCs w:val="22"/>
        </w:rPr>
        <w:t>VERIFICA: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7"/>
      </w:tblGrid>
      <w:tr w:rsidR="001B6C3A" w:rsidRPr="00537643" w14:paraId="577A4AF1" w14:textId="77777777" w:rsidTr="00F4620E">
        <w:trPr>
          <w:trHeight w:val="281"/>
        </w:trPr>
        <w:tc>
          <w:tcPr>
            <w:tcW w:w="9767" w:type="dxa"/>
            <w:vAlign w:val="bottom"/>
          </w:tcPr>
          <w:p w14:paraId="0621BDC8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6EB13D70" w14:textId="77777777" w:rsidTr="00F4620E">
        <w:trPr>
          <w:trHeight w:val="281"/>
        </w:trPr>
        <w:tc>
          <w:tcPr>
            <w:tcW w:w="9767" w:type="dxa"/>
            <w:vAlign w:val="bottom"/>
          </w:tcPr>
          <w:p w14:paraId="0999DC9E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23421346" w14:textId="77777777" w:rsidTr="00F4620E">
        <w:trPr>
          <w:trHeight w:val="281"/>
        </w:trPr>
        <w:tc>
          <w:tcPr>
            <w:tcW w:w="9767" w:type="dxa"/>
            <w:vAlign w:val="bottom"/>
          </w:tcPr>
          <w:p w14:paraId="208ED9B1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B6C3A" w:rsidRPr="00537643" w14:paraId="0B94E390" w14:textId="77777777" w:rsidTr="00F4620E">
        <w:trPr>
          <w:trHeight w:val="281"/>
        </w:trPr>
        <w:tc>
          <w:tcPr>
            <w:tcW w:w="9767" w:type="dxa"/>
            <w:vAlign w:val="bottom"/>
          </w:tcPr>
          <w:p w14:paraId="38EA3235" w14:textId="77777777" w:rsidR="001B6C3A" w:rsidRPr="00537643" w:rsidRDefault="001B6C3A" w:rsidP="00F4620E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69EAC9A7" w14:textId="77777777" w:rsidR="001B6C3A" w:rsidRDefault="001B6C3A" w:rsidP="001B6C3A">
      <w:pPr>
        <w:jc w:val="right"/>
      </w:pPr>
    </w:p>
    <w:p w14:paraId="6F46EA4D" w14:textId="77777777" w:rsidR="001B6C3A" w:rsidRDefault="001B6C3A" w:rsidP="001B6C3A">
      <w:pPr>
        <w:rPr>
          <w:rFonts w:asciiTheme="minorHAnsi" w:hAnsiTheme="minorHAnsi" w:cstheme="minorHAnsi"/>
          <w:sz w:val="22"/>
          <w:szCs w:val="22"/>
        </w:rPr>
      </w:pPr>
    </w:p>
    <w:p w14:paraId="0E9775A0" w14:textId="77777777" w:rsidR="001B6C3A" w:rsidRPr="007429BB" w:rsidRDefault="001B6C3A" w:rsidP="001B6C3A">
      <w:pPr>
        <w:rPr>
          <w:rFonts w:asciiTheme="minorHAnsi" w:hAnsiTheme="minorHAnsi" w:cstheme="minorHAnsi"/>
          <w:sz w:val="22"/>
          <w:szCs w:val="22"/>
        </w:rPr>
      </w:pPr>
      <w:r w:rsidRPr="007429BB">
        <w:rPr>
          <w:rFonts w:asciiTheme="minorHAnsi" w:hAnsiTheme="minorHAnsi" w:cstheme="minorHAnsi"/>
          <w:sz w:val="22"/>
          <w:szCs w:val="22"/>
        </w:rPr>
        <w:t>Data___________________</w:t>
      </w:r>
    </w:p>
    <w:p w14:paraId="161470DF" w14:textId="63883318" w:rsidR="001B6C3A" w:rsidRDefault="001B6C3A" w:rsidP="001B6C3A">
      <w:pPr>
        <w:rPr>
          <w:rFonts w:asciiTheme="minorHAnsi" w:hAnsiTheme="minorHAnsi" w:cstheme="minorHAnsi"/>
          <w:sz w:val="22"/>
          <w:szCs w:val="22"/>
        </w:rPr>
      </w:pP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</w:r>
      <w:r w:rsidRPr="007429BB">
        <w:rPr>
          <w:rFonts w:asciiTheme="minorHAnsi" w:hAnsiTheme="minorHAnsi" w:cstheme="minorHAnsi"/>
          <w:sz w:val="22"/>
          <w:szCs w:val="22"/>
        </w:rPr>
        <w:tab/>
        <w:t>FIRMA_________________________</w:t>
      </w:r>
    </w:p>
    <w:p w14:paraId="5AE03C8C" w14:textId="77777777" w:rsidR="00036C90" w:rsidRDefault="00036C90" w:rsidP="00036C90">
      <w:pPr>
        <w:snapToGrid w:val="0"/>
        <w:rPr>
          <w:rFonts w:cstheme="minorHAnsi"/>
          <w:b/>
        </w:rPr>
      </w:pPr>
    </w:p>
    <w:sectPr w:rsidR="00036C90" w:rsidSect="00345092">
      <w:headerReference w:type="default" r:id="rId8"/>
      <w:footerReference w:type="default" r:id="rId9"/>
      <w:pgSz w:w="11906" w:h="16838"/>
      <w:pgMar w:top="0" w:right="282" w:bottom="284" w:left="567" w:header="113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87E74" w14:textId="77777777" w:rsidR="00693F30" w:rsidRPr="00296123" w:rsidRDefault="00693F30" w:rsidP="00296123">
      <w:pPr>
        <w:pStyle w:val="Pidipagina"/>
      </w:pPr>
    </w:p>
  </w:endnote>
  <w:endnote w:type="continuationSeparator" w:id="0">
    <w:p w14:paraId="1DD0E290" w14:textId="77777777" w:rsidR="00693F30" w:rsidRPr="00296123" w:rsidRDefault="00693F30" w:rsidP="00296123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693F30" w:rsidRPr="00F93C2C" w14:paraId="14EB0EC8" w14:textId="77777777" w:rsidTr="0056067B">
      <w:tc>
        <w:tcPr>
          <w:tcW w:w="3259" w:type="dxa"/>
        </w:tcPr>
        <w:p w14:paraId="76C4BA0A" w14:textId="77777777" w:rsidR="00693F30" w:rsidRPr="00F93C2C" w:rsidRDefault="00693F30" w:rsidP="0056067B">
          <w:pPr>
            <w:pStyle w:val="Pidipagina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59" w:type="dxa"/>
        </w:tcPr>
        <w:p w14:paraId="74220A57" w14:textId="77777777" w:rsidR="00693F30" w:rsidRPr="00F93C2C" w:rsidRDefault="00693F30" w:rsidP="0056067B">
          <w:pPr>
            <w:pStyle w:val="Pidipagina"/>
            <w:jc w:val="center"/>
            <w:rPr>
              <w:rFonts w:asciiTheme="minorHAnsi" w:hAnsiTheme="minorHAnsi" w:cstheme="minorHAnsi"/>
              <w:i/>
              <w:sz w:val="18"/>
            </w:rPr>
          </w:pPr>
        </w:p>
      </w:tc>
      <w:tc>
        <w:tcPr>
          <w:tcW w:w="3260" w:type="dxa"/>
        </w:tcPr>
        <w:p w14:paraId="58F39D6C" w14:textId="77777777" w:rsidR="00693F30" w:rsidRPr="00F93C2C" w:rsidRDefault="00693F30" w:rsidP="0056067B">
          <w:pPr>
            <w:pStyle w:val="Pidipagina"/>
            <w:jc w:val="right"/>
            <w:rPr>
              <w:rFonts w:asciiTheme="minorHAnsi" w:hAnsiTheme="minorHAnsi" w:cstheme="minorHAnsi"/>
              <w:i/>
              <w:sz w:val="18"/>
            </w:rPr>
          </w:pPr>
          <w:r w:rsidRPr="00F93C2C">
            <w:rPr>
              <w:rFonts w:asciiTheme="minorHAnsi" w:hAnsiTheme="minorHAnsi" w:cstheme="minorHAnsi"/>
              <w:i/>
              <w:sz w:val="18"/>
            </w:rPr>
            <w:t xml:space="preserve">Pagina 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begin"/>
          </w:r>
          <w:r w:rsidRPr="00F93C2C">
            <w:rPr>
              <w:rFonts w:asciiTheme="minorHAnsi" w:hAnsiTheme="minorHAnsi" w:cstheme="minorHAnsi"/>
              <w:i/>
              <w:sz w:val="18"/>
            </w:rPr>
            <w:instrText xml:space="preserve"> PAGE   \* MERGEFORMAT </w:instrTex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5</w:t>
          </w:r>
          <w:r w:rsidRPr="00F93C2C">
            <w:rPr>
              <w:rFonts w:asciiTheme="minorHAnsi" w:hAnsiTheme="minorHAnsi" w:cstheme="minorHAnsi"/>
              <w:i/>
              <w:sz w:val="18"/>
            </w:rPr>
            <w:fldChar w:fldCharType="end"/>
          </w:r>
          <w:r w:rsidRPr="00F93C2C">
            <w:rPr>
              <w:rFonts w:asciiTheme="minorHAnsi" w:hAnsiTheme="minorHAnsi" w:cstheme="minorHAnsi"/>
              <w:i/>
              <w:sz w:val="18"/>
            </w:rPr>
            <w:t xml:space="preserve"> di 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begin"/>
          </w:r>
          <w:r>
            <w:rPr>
              <w:rFonts w:asciiTheme="minorHAnsi" w:hAnsiTheme="minorHAnsi" w:cstheme="minorHAnsi"/>
              <w:i/>
              <w:noProof/>
              <w:sz w:val="18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separate"/>
          </w:r>
          <w:r>
            <w:rPr>
              <w:rFonts w:asciiTheme="minorHAnsi" w:hAnsiTheme="minorHAnsi" w:cstheme="minorHAnsi"/>
              <w:i/>
              <w:noProof/>
              <w:sz w:val="18"/>
            </w:rPr>
            <w:t>11</w:t>
          </w:r>
          <w:r>
            <w:rPr>
              <w:rFonts w:asciiTheme="minorHAnsi" w:hAnsiTheme="minorHAnsi" w:cstheme="minorHAnsi"/>
              <w:i/>
              <w:noProof/>
              <w:sz w:val="18"/>
            </w:rPr>
            <w:fldChar w:fldCharType="end"/>
          </w:r>
        </w:p>
      </w:tc>
    </w:tr>
  </w:tbl>
  <w:p w14:paraId="18A2BA44" w14:textId="77777777" w:rsidR="00693F30" w:rsidRDefault="00693F30">
    <w:pPr>
      <w:pStyle w:val="Pidipagina"/>
    </w:pPr>
  </w:p>
  <w:p w14:paraId="35D0919B" w14:textId="77777777" w:rsidR="00693F30" w:rsidRDefault="00693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9F8E" w14:textId="77777777" w:rsidR="00693F30" w:rsidRPr="00296123" w:rsidRDefault="00693F30" w:rsidP="00296123">
      <w:pPr>
        <w:pStyle w:val="Pidipagina"/>
      </w:pPr>
    </w:p>
  </w:footnote>
  <w:footnote w:type="continuationSeparator" w:id="0">
    <w:p w14:paraId="029EE263" w14:textId="77777777" w:rsidR="00693F30" w:rsidRPr="00296123" w:rsidRDefault="00693F30" w:rsidP="00296123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D7BB" w14:textId="466330D6" w:rsidR="00693F30" w:rsidRDefault="00693F30" w:rsidP="008530DA">
    <w:pPr>
      <w:pStyle w:val="Intestazione"/>
      <w:pBdr>
        <w:bottom w:val="single" w:sz="4" w:space="1" w:color="auto"/>
      </w:pBdr>
      <w:tabs>
        <w:tab w:val="clear" w:pos="4819"/>
        <w:tab w:val="clear" w:pos="9638"/>
      </w:tabs>
      <w:rPr>
        <w:rFonts w:ascii="Calibri" w:hAnsi="Calibri" w:cs="Calibri"/>
        <w:i/>
        <w:noProof/>
        <w:sz w:val="16"/>
        <w:szCs w:val="18"/>
      </w:rPr>
    </w:pPr>
    <w:r w:rsidRPr="00F32C49">
      <w:rPr>
        <w:rFonts w:ascii="Calibri" w:hAnsi="Calibri" w:cs="Calibri"/>
        <w:i/>
        <w:noProof/>
        <w:sz w:val="16"/>
        <w:szCs w:val="18"/>
      </w:rPr>
      <w:t xml:space="preserve">ISTITUTO TECNICO </w:t>
    </w:r>
    <w:r>
      <w:rPr>
        <w:rFonts w:ascii="Calibri" w:hAnsi="Calibri" w:cs="Calibri"/>
        <w:i/>
        <w:noProof/>
        <w:sz w:val="16"/>
        <w:szCs w:val="18"/>
      </w:rPr>
      <w:t xml:space="preserve">TECNOLOGICO </w:t>
    </w:r>
    <w:r w:rsidRPr="00847A0C">
      <w:rPr>
        <w:rFonts w:ascii="Calibri" w:hAnsi="Calibri" w:cs="Calibri"/>
        <w:i/>
        <w:sz w:val="16"/>
        <w:szCs w:val="18"/>
      </w:rPr>
      <w:t>“</w:t>
    </w:r>
    <w:r w:rsidRPr="00F32C49">
      <w:rPr>
        <w:rFonts w:ascii="Calibri" w:hAnsi="Calibri" w:cs="Calibri"/>
        <w:i/>
        <w:noProof/>
        <w:sz w:val="16"/>
        <w:szCs w:val="18"/>
      </w:rPr>
      <w:t>GUIDO DORSO</w:t>
    </w:r>
    <w:r w:rsidRPr="00847A0C">
      <w:rPr>
        <w:rFonts w:ascii="Calibri" w:hAnsi="Calibri" w:cs="Calibri"/>
        <w:i/>
        <w:sz w:val="16"/>
        <w:szCs w:val="18"/>
      </w:rPr>
      <w:t>”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847A0C">
      <w:rPr>
        <w:rFonts w:ascii="Calibri" w:hAnsi="Calibri" w:cs="Calibri"/>
        <w:i/>
        <w:sz w:val="16"/>
        <w:szCs w:val="18"/>
      </w:rPr>
      <w:tab/>
    </w:r>
    <w:r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069824B7" wp14:editId="15C5354F">
          <wp:simplePos x="0" y="0"/>
          <wp:positionH relativeFrom="column">
            <wp:posOffset>1905</wp:posOffset>
          </wp:positionH>
          <wp:positionV relativeFrom="paragraph">
            <wp:posOffset>120650</wp:posOffset>
          </wp:positionV>
          <wp:extent cx="6943725" cy="742315"/>
          <wp:effectExtent l="0" t="0" r="0" b="0"/>
          <wp:wrapSquare wrapText="bothSides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sz w:val="16"/>
        <w:szCs w:val="18"/>
      </w:rPr>
      <w:t xml:space="preserve">                                                                                                     </w:t>
    </w:r>
    <w:r w:rsidRPr="00847A0C">
      <w:rPr>
        <w:rFonts w:ascii="Calibri" w:hAnsi="Calibri" w:cs="Calibri"/>
        <w:i/>
        <w:noProof/>
        <w:sz w:val="16"/>
        <w:szCs w:val="18"/>
      </w:rPr>
      <w:t>Codice</w:t>
    </w:r>
    <w:r>
      <w:rPr>
        <w:rFonts w:ascii="Calibri" w:hAnsi="Calibri" w:cs="Calibri"/>
        <w:i/>
        <w:noProof/>
        <w:sz w:val="16"/>
        <w:szCs w:val="18"/>
      </w:rPr>
      <w:t xml:space="preserve"> Progetto</w:t>
    </w:r>
    <w:r w:rsidRPr="00847A0C">
      <w:rPr>
        <w:rFonts w:ascii="Calibri" w:hAnsi="Calibri" w:cs="Calibri"/>
        <w:i/>
        <w:noProof/>
        <w:sz w:val="16"/>
        <w:szCs w:val="18"/>
      </w:rPr>
      <w:t xml:space="preserve"> </w:t>
    </w:r>
    <w:r w:rsidRPr="00701818">
      <w:rPr>
        <w:rFonts w:ascii="Calibri" w:hAnsi="Calibri" w:cs="Calibri"/>
        <w:i/>
        <w:noProof/>
        <w:sz w:val="16"/>
        <w:szCs w:val="18"/>
      </w:rPr>
      <w:t>10.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.</w:t>
    </w:r>
    <w:r>
      <w:rPr>
        <w:rFonts w:ascii="Calibri" w:hAnsi="Calibri" w:cs="Calibri"/>
        <w:i/>
        <w:noProof/>
        <w:sz w:val="16"/>
        <w:szCs w:val="18"/>
      </w:rPr>
      <w:t>2</w:t>
    </w:r>
    <w:r w:rsidRPr="00701818">
      <w:rPr>
        <w:rFonts w:ascii="Calibri" w:hAnsi="Calibri" w:cs="Calibri"/>
        <w:i/>
        <w:noProof/>
        <w:sz w:val="16"/>
        <w:szCs w:val="18"/>
      </w:rPr>
      <w:t>A – FSEPON-CA-20</w:t>
    </w:r>
    <w:r>
      <w:rPr>
        <w:rFonts w:ascii="Calibri" w:hAnsi="Calibri" w:cs="Calibri"/>
        <w:i/>
        <w:noProof/>
        <w:sz w:val="16"/>
        <w:szCs w:val="18"/>
      </w:rPr>
      <w:t>21</w:t>
    </w:r>
    <w:r w:rsidRPr="00701818">
      <w:rPr>
        <w:rFonts w:ascii="Calibri" w:hAnsi="Calibri" w:cs="Calibri"/>
        <w:i/>
        <w:noProof/>
        <w:sz w:val="16"/>
        <w:szCs w:val="18"/>
      </w:rPr>
      <w:t>-</w:t>
    </w:r>
    <w:r>
      <w:rPr>
        <w:rFonts w:ascii="Calibri" w:hAnsi="Calibri" w:cs="Calibri"/>
        <w:i/>
        <w:noProof/>
        <w:sz w:val="16"/>
        <w:szCs w:val="18"/>
      </w:rPr>
      <w:t>417</w:t>
    </w:r>
  </w:p>
  <w:p w14:paraId="56560C9B" w14:textId="77777777" w:rsidR="00693F30" w:rsidRPr="00847A0C" w:rsidRDefault="00693F30" w:rsidP="008A0B5A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right" w:pos="9582"/>
      </w:tabs>
      <w:rPr>
        <w:rFonts w:ascii="Calibri" w:hAnsi="Calibri" w:cs="Calibri"/>
        <w:i/>
        <w:sz w:val="16"/>
        <w:szCs w:val="18"/>
      </w:rPr>
    </w:pPr>
  </w:p>
  <w:p w14:paraId="3E2E70D3" w14:textId="77777777" w:rsidR="00693F30" w:rsidRDefault="00693F30">
    <w:pPr>
      <w:pStyle w:val="Intestazione"/>
    </w:pPr>
  </w:p>
  <w:p w14:paraId="16AB1251" w14:textId="77777777" w:rsidR="00693F30" w:rsidRDefault="00693F30">
    <w:pPr>
      <w:pStyle w:val="Intestazione"/>
    </w:pPr>
  </w:p>
  <w:p w14:paraId="3BEA61BA" w14:textId="77777777" w:rsidR="00693F30" w:rsidRPr="00296123" w:rsidRDefault="00693F30" w:rsidP="002961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6C50"/>
    <w:multiLevelType w:val="hybridMultilevel"/>
    <w:tmpl w:val="9C04D5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0440B"/>
    <w:multiLevelType w:val="hybridMultilevel"/>
    <w:tmpl w:val="5300C1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8789D"/>
    <w:multiLevelType w:val="hybridMultilevel"/>
    <w:tmpl w:val="E00CD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15E39"/>
    <w:multiLevelType w:val="hybridMultilevel"/>
    <w:tmpl w:val="ECCCFC0A"/>
    <w:lvl w:ilvl="0" w:tplc="6DD27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A48620F"/>
    <w:multiLevelType w:val="hybridMultilevel"/>
    <w:tmpl w:val="55B0CFB0"/>
    <w:lvl w:ilvl="0" w:tplc="5AE0C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312485"/>
    <w:multiLevelType w:val="hybridMultilevel"/>
    <w:tmpl w:val="16BEE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37E"/>
    <w:multiLevelType w:val="hybridMultilevel"/>
    <w:tmpl w:val="FFAABE36"/>
    <w:lvl w:ilvl="0" w:tplc="9BA450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3"/>
  </w:num>
  <w:num w:numId="7">
    <w:abstractNumId w:val="1"/>
  </w:num>
  <w:num w:numId="8">
    <w:abstractNumId w:val="9"/>
  </w:num>
  <w:num w:numId="9">
    <w:abstractNumId w:val="19"/>
  </w:num>
  <w:num w:numId="10">
    <w:abstractNumId w:val="16"/>
  </w:num>
  <w:num w:numId="11">
    <w:abstractNumId w:val="17"/>
  </w:num>
  <w:num w:numId="12">
    <w:abstractNumId w:val="11"/>
  </w:num>
  <w:num w:numId="13">
    <w:abstractNumId w:val="21"/>
  </w:num>
  <w:num w:numId="14">
    <w:abstractNumId w:val="6"/>
  </w:num>
  <w:num w:numId="15">
    <w:abstractNumId w:val="15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2"/>
  </w:num>
  <w:num w:numId="20">
    <w:abstractNumId w:val="4"/>
  </w:num>
  <w:num w:numId="21">
    <w:abstractNumId w:val="14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216"/>
    <w:rsid w:val="00004619"/>
    <w:rsid w:val="0000540E"/>
    <w:rsid w:val="00006701"/>
    <w:rsid w:val="00007725"/>
    <w:rsid w:val="00007D22"/>
    <w:rsid w:val="000138E4"/>
    <w:rsid w:val="00014FBC"/>
    <w:rsid w:val="00016B63"/>
    <w:rsid w:val="0002138A"/>
    <w:rsid w:val="00023B7F"/>
    <w:rsid w:val="0002420A"/>
    <w:rsid w:val="0002565C"/>
    <w:rsid w:val="00027CAA"/>
    <w:rsid w:val="00036C90"/>
    <w:rsid w:val="000372B1"/>
    <w:rsid w:val="0004023C"/>
    <w:rsid w:val="00045B10"/>
    <w:rsid w:val="00051EE7"/>
    <w:rsid w:val="00054CC6"/>
    <w:rsid w:val="0005503D"/>
    <w:rsid w:val="000564B0"/>
    <w:rsid w:val="00060CB0"/>
    <w:rsid w:val="00065C42"/>
    <w:rsid w:val="00066FAB"/>
    <w:rsid w:val="000670BB"/>
    <w:rsid w:val="0006776C"/>
    <w:rsid w:val="0007149C"/>
    <w:rsid w:val="00071F61"/>
    <w:rsid w:val="00073249"/>
    <w:rsid w:val="00074E4C"/>
    <w:rsid w:val="00075744"/>
    <w:rsid w:val="00076151"/>
    <w:rsid w:val="000943A9"/>
    <w:rsid w:val="00094631"/>
    <w:rsid w:val="000947C2"/>
    <w:rsid w:val="00096361"/>
    <w:rsid w:val="000972B7"/>
    <w:rsid w:val="000A0EE4"/>
    <w:rsid w:val="000A425C"/>
    <w:rsid w:val="000B0510"/>
    <w:rsid w:val="000B09CF"/>
    <w:rsid w:val="000B5F82"/>
    <w:rsid w:val="000C0095"/>
    <w:rsid w:val="000C0875"/>
    <w:rsid w:val="000C5128"/>
    <w:rsid w:val="000C6519"/>
    <w:rsid w:val="000C681A"/>
    <w:rsid w:val="000D198F"/>
    <w:rsid w:val="000D2C84"/>
    <w:rsid w:val="000D7885"/>
    <w:rsid w:val="000D7A4D"/>
    <w:rsid w:val="000E016B"/>
    <w:rsid w:val="000E0AEA"/>
    <w:rsid w:val="000E0CB7"/>
    <w:rsid w:val="000E3345"/>
    <w:rsid w:val="000E4279"/>
    <w:rsid w:val="000E65B0"/>
    <w:rsid w:val="000E7150"/>
    <w:rsid w:val="000E7C47"/>
    <w:rsid w:val="000F089E"/>
    <w:rsid w:val="000F2DC5"/>
    <w:rsid w:val="000F3835"/>
    <w:rsid w:val="000F7AB7"/>
    <w:rsid w:val="001001CD"/>
    <w:rsid w:val="00100A2F"/>
    <w:rsid w:val="001030AF"/>
    <w:rsid w:val="001030BD"/>
    <w:rsid w:val="0010553A"/>
    <w:rsid w:val="00107B1F"/>
    <w:rsid w:val="001100A9"/>
    <w:rsid w:val="00110A65"/>
    <w:rsid w:val="001114B6"/>
    <w:rsid w:val="00111B18"/>
    <w:rsid w:val="00113580"/>
    <w:rsid w:val="00115000"/>
    <w:rsid w:val="0011631E"/>
    <w:rsid w:val="001215B3"/>
    <w:rsid w:val="00122AEB"/>
    <w:rsid w:val="00122E5F"/>
    <w:rsid w:val="00124416"/>
    <w:rsid w:val="00124FA6"/>
    <w:rsid w:val="0012590D"/>
    <w:rsid w:val="00133D88"/>
    <w:rsid w:val="001353F7"/>
    <w:rsid w:val="00137DEA"/>
    <w:rsid w:val="00140FBB"/>
    <w:rsid w:val="0014166E"/>
    <w:rsid w:val="001419F6"/>
    <w:rsid w:val="00146214"/>
    <w:rsid w:val="0014673E"/>
    <w:rsid w:val="00147C44"/>
    <w:rsid w:val="00150371"/>
    <w:rsid w:val="001505FB"/>
    <w:rsid w:val="00156007"/>
    <w:rsid w:val="00157E14"/>
    <w:rsid w:val="00171303"/>
    <w:rsid w:val="00171A6C"/>
    <w:rsid w:val="00171AE6"/>
    <w:rsid w:val="001727A5"/>
    <w:rsid w:val="00173EEB"/>
    <w:rsid w:val="00174031"/>
    <w:rsid w:val="00177686"/>
    <w:rsid w:val="00181723"/>
    <w:rsid w:val="0018185C"/>
    <w:rsid w:val="0018225B"/>
    <w:rsid w:val="00182863"/>
    <w:rsid w:val="001867A1"/>
    <w:rsid w:val="00190CE6"/>
    <w:rsid w:val="00192878"/>
    <w:rsid w:val="00193F67"/>
    <w:rsid w:val="00195269"/>
    <w:rsid w:val="001953C0"/>
    <w:rsid w:val="001A2095"/>
    <w:rsid w:val="001A27F5"/>
    <w:rsid w:val="001A5336"/>
    <w:rsid w:val="001A7948"/>
    <w:rsid w:val="001B1665"/>
    <w:rsid w:val="001B25D5"/>
    <w:rsid w:val="001B6259"/>
    <w:rsid w:val="001B6498"/>
    <w:rsid w:val="001B6C3A"/>
    <w:rsid w:val="001B7548"/>
    <w:rsid w:val="001C03BC"/>
    <w:rsid w:val="001C5171"/>
    <w:rsid w:val="001C7B4E"/>
    <w:rsid w:val="001D3F6C"/>
    <w:rsid w:val="001D4ED9"/>
    <w:rsid w:val="001D601E"/>
    <w:rsid w:val="001E03CD"/>
    <w:rsid w:val="001E0CE0"/>
    <w:rsid w:val="001E105C"/>
    <w:rsid w:val="001E2A55"/>
    <w:rsid w:val="001E57B1"/>
    <w:rsid w:val="001E57D0"/>
    <w:rsid w:val="001E600C"/>
    <w:rsid w:val="001E6CF0"/>
    <w:rsid w:val="001E6FF4"/>
    <w:rsid w:val="001F39F0"/>
    <w:rsid w:val="001F59B0"/>
    <w:rsid w:val="00205948"/>
    <w:rsid w:val="0020661E"/>
    <w:rsid w:val="002157D1"/>
    <w:rsid w:val="00216C65"/>
    <w:rsid w:val="00217430"/>
    <w:rsid w:val="00220605"/>
    <w:rsid w:val="00220BF7"/>
    <w:rsid w:val="00230DCE"/>
    <w:rsid w:val="0023162C"/>
    <w:rsid w:val="00232B03"/>
    <w:rsid w:val="00245257"/>
    <w:rsid w:val="0024668A"/>
    <w:rsid w:val="002521E3"/>
    <w:rsid w:val="00252ED7"/>
    <w:rsid w:val="002536EA"/>
    <w:rsid w:val="00253DA5"/>
    <w:rsid w:val="002545FE"/>
    <w:rsid w:val="00254B25"/>
    <w:rsid w:val="0025682F"/>
    <w:rsid w:val="00262CE2"/>
    <w:rsid w:val="002808EE"/>
    <w:rsid w:val="002812CE"/>
    <w:rsid w:val="00283503"/>
    <w:rsid w:val="00296123"/>
    <w:rsid w:val="002A1BA1"/>
    <w:rsid w:val="002A6A96"/>
    <w:rsid w:val="002B1022"/>
    <w:rsid w:val="002B64B4"/>
    <w:rsid w:val="002B70A9"/>
    <w:rsid w:val="002C0F86"/>
    <w:rsid w:val="002C335A"/>
    <w:rsid w:val="002C6382"/>
    <w:rsid w:val="002C743C"/>
    <w:rsid w:val="002C78C0"/>
    <w:rsid w:val="002D53D0"/>
    <w:rsid w:val="002D6144"/>
    <w:rsid w:val="002D76F9"/>
    <w:rsid w:val="002E03F4"/>
    <w:rsid w:val="002E08E8"/>
    <w:rsid w:val="002E2DBD"/>
    <w:rsid w:val="002F743E"/>
    <w:rsid w:val="003034CE"/>
    <w:rsid w:val="00303F8A"/>
    <w:rsid w:val="0030607F"/>
    <w:rsid w:val="00307F4C"/>
    <w:rsid w:val="00310A01"/>
    <w:rsid w:val="0031376A"/>
    <w:rsid w:val="00315257"/>
    <w:rsid w:val="00315C5D"/>
    <w:rsid w:val="003165AC"/>
    <w:rsid w:val="003219D8"/>
    <w:rsid w:val="00330FF0"/>
    <w:rsid w:val="00332681"/>
    <w:rsid w:val="00332996"/>
    <w:rsid w:val="00333901"/>
    <w:rsid w:val="003366BC"/>
    <w:rsid w:val="003417FF"/>
    <w:rsid w:val="00344AC8"/>
    <w:rsid w:val="00345092"/>
    <w:rsid w:val="00351F23"/>
    <w:rsid w:val="003567E4"/>
    <w:rsid w:val="0036050F"/>
    <w:rsid w:val="00361B2A"/>
    <w:rsid w:val="0036415A"/>
    <w:rsid w:val="00366C91"/>
    <w:rsid w:val="003715B1"/>
    <w:rsid w:val="0037486C"/>
    <w:rsid w:val="003752AD"/>
    <w:rsid w:val="00383E11"/>
    <w:rsid w:val="00384AE1"/>
    <w:rsid w:val="0038500F"/>
    <w:rsid w:val="0038734B"/>
    <w:rsid w:val="00387C5E"/>
    <w:rsid w:val="00392C2C"/>
    <w:rsid w:val="00394493"/>
    <w:rsid w:val="003961DB"/>
    <w:rsid w:val="003A038F"/>
    <w:rsid w:val="003A210B"/>
    <w:rsid w:val="003A3BB4"/>
    <w:rsid w:val="003A77AB"/>
    <w:rsid w:val="003B167B"/>
    <w:rsid w:val="003B1EC5"/>
    <w:rsid w:val="003B251F"/>
    <w:rsid w:val="003B3D46"/>
    <w:rsid w:val="003B7422"/>
    <w:rsid w:val="003C2941"/>
    <w:rsid w:val="003C377C"/>
    <w:rsid w:val="003C6A7C"/>
    <w:rsid w:val="003D0C77"/>
    <w:rsid w:val="003D2772"/>
    <w:rsid w:val="003D5472"/>
    <w:rsid w:val="003E0860"/>
    <w:rsid w:val="003E15A1"/>
    <w:rsid w:val="003E1FEA"/>
    <w:rsid w:val="003E5201"/>
    <w:rsid w:val="003E7BE7"/>
    <w:rsid w:val="003F1841"/>
    <w:rsid w:val="003F7170"/>
    <w:rsid w:val="004012B2"/>
    <w:rsid w:val="004020B4"/>
    <w:rsid w:val="00403133"/>
    <w:rsid w:val="00405062"/>
    <w:rsid w:val="004126FD"/>
    <w:rsid w:val="00412DD7"/>
    <w:rsid w:val="0041457E"/>
    <w:rsid w:val="00414A33"/>
    <w:rsid w:val="00417A98"/>
    <w:rsid w:val="00417DBD"/>
    <w:rsid w:val="0042093A"/>
    <w:rsid w:val="00421673"/>
    <w:rsid w:val="004218AB"/>
    <w:rsid w:val="00425979"/>
    <w:rsid w:val="00431AC9"/>
    <w:rsid w:val="00432F82"/>
    <w:rsid w:val="004338FD"/>
    <w:rsid w:val="00434D2F"/>
    <w:rsid w:val="0044042E"/>
    <w:rsid w:val="004426A5"/>
    <w:rsid w:val="00444C2A"/>
    <w:rsid w:val="00447B8A"/>
    <w:rsid w:val="004530C0"/>
    <w:rsid w:val="00454207"/>
    <w:rsid w:val="004569BB"/>
    <w:rsid w:val="00457307"/>
    <w:rsid w:val="00467B14"/>
    <w:rsid w:val="00470D4A"/>
    <w:rsid w:val="004730E8"/>
    <w:rsid w:val="004754E9"/>
    <w:rsid w:val="00476E03"/>
    <w:rsid w:val="00476FBF"/>
    <w:rsid w:val="0047797E"/>
    <w:rsid w:val="004819C6"/>
    <w:rsid w:val="00485556"/>
    <w:rsid w:val="00485C46"/>
    <w:rsid w:val="00497AC6"/>
    <w:rsid w:val="004A21EF"/>
    <w:rsid w:val="004A27D4"/>
    <w:rsid w:val="004A2CB2"/>
    <w:rsid w:val="004A5068"/>
    <w:rsid w:val="004A7FC8"/>
    <w:rsid w:val="004B2F69"/>
    <w:rsid w:val="004B6A7B"/>
    <w:rsid w:val="004C2312"/>
    <w:rsid w:val="004C2331"/>
    <w:rsid w:val="004C27E5"/>
    <w:rsid w:val="004C355C"/>
    <w:rsid w:val="004C3691"/>
    <w:rsid w:val="004C55CE"/>
    <w:rsid w:val="004C6FAC"/>
    <w:rsid w:val="004C7F64"/>
    <w:rsid w:val="004D33D4"/>
    <w:rsid w:val="004D3563"/>
    <w:rsid w:val="004D3F47"/>
    <w:rsid w:val="004D5681"/>
    <w:rsid w:val="004D5991"/>
    <w:rsid w:val="004F2D05"/>
    <w:rsid w:val="004F4B2F"/>
    <w:rsid w:val="004F618A"/>
    <w:rsid w:val="0050342C"/>
    <w:rsid w:val="005040BB"/>
    <w:rsid w:val="00505121"/>
    <w:rsid w:val="00505712"/>
    <w:rsid w:val="00507947"/>
    <w:rsid w:val="00511543"/>
    <w:rsid w:val="005158FA"/>
    <w:rsid w:val="00517D5A"/>
    <w:rsid w:val="00521426"/>
    <w:rsid w:val="0052272B"/>
    <w:rsid w:val="00523BA3"/>
    <w:rsid w:val="00525379"/>
    <w:rsid w:val="00526D10"/>
    <w:rsid w:val="00537126"/>
    <w:rsid w:val="00540F56"/>
    <w:rsid w:val="005412F0"/>
    <w:rsid w:val="00541907"/>
    <w:rsid w:val="00542010"/>
    <w:rsid w:val="00552319"/>
    <w:rsid w:val="00552D27"/>
    <w:rsid w:val="0055479C"/>
    <w:rsid w:val="00555898"/>
    <w:rsid w:val="0056067B"/>
    <w:rsid w:val="00561C8B"/>
    <w:rsid w:val="00562218"/>
    <w:rsid w:val="0056268E"/>
    <w:rsid w:val="0056340F"/>
    <w:rsid w:val="005701B3"/>
    <w:rsid w:val="00572FA2"/>
    <w:rsid w:val="0057661E"/>
    <w:rsid w:val="0057736D"/>
    <w:rsid w:val="005774A0"/>
    <w:rsid w:val="005801B0"/>
    <w:rsid w:val="00581D95"/>
    <w:rsid w:val="00584A16"/>
    <w:rsid w:val="005856ED"/>
    <w:rsid w:val="00585944"/>
    <w:rsid w:val="0058691A"/>
    <w:rsid w:val="005A31F1"/>
    <w:rsid w:val="005A470E"/>
    <w:rsid w:val="005A48D0"/>
    <w:rsid w:val="005A4B5B"/>
    <w:rsid w:val="005B034A"/>
    <w:rsid w:val="005B0472"/>
    <w:rsid w:val="005B202F"/>
    <w:rsid w:val="005B2245"/>
    <w:rsid w:val="005B3C47"/>
    <w:rsid w:val="005B4D55"/>
    <w:rsid w:val="005B604B"/>
    <w:rsid w:val="005B688E"/>
    <w:rsid w:val="005B7707"/>
    <w:rsid w:val="005B7EE8"/>
    <w:rsid w:val="005C3C51"/>
    <w:rsid w:val="005C5F97"/>
    <w:rsid w:val="005C7C7F"/>
    <w:rsid w:val="005D3CD9"/>
    <w:rsid w:val="005D4F1B"/>
    <w:rsid w:val="005E06DD"/>
    <w:rsid w:val="005E0CE3"/>
    <w:rsid w:val="005E2988"/>
    <w:rsid w:val="005E5942"/>
    <w:rsid w:val="005E67CE"/>
    <w:rsid w:val="005F0485"/>
    <w:rsid w:val="005F24E7"/>
    <w:rsid w:val="005F3F5A"/>
    <w:rsid w:val="005F44C3"/>
    <w:rsid w:val="005F4559"/>
    <w:rsid w:val="005F5397"/>
    <w:rsid w:val="005F6827"/>
    <w:rsid w:val="00600666"/>
    <w:rsid w:val="00600D2E"/>
    <w:rsid w:val="00601617"/>
    <w:rsid w:val="00602C55"/>
    <w:rsid w:val="00602CDF"/>
    <w:rsid w:val="006105D6"/>
    <w:rsid w:val="00612D19"/>
    <w:rsid w:val="00613AC7"/>
    <w:rsid w:val="00615B15"/>
    <w:rsid w:val="0061642B"/>
    <w:rsid w:val="00616D91"/>
    <w:rsid w:val="0062024A"/>
    <w:rsid w:val="00622034"/>
    <w:rsid w:val="0062584B"/>
    <w:rsid w:val="006272DE"/>
    <w:rsid w:val="00631410"/>
    <w:rsid w:val="006345ED"/>
    <w:rsid w:val="00634E64"/>
    <w:rsid w:val="00635CD3"/>
    <w:rsid w:val="00636216"/>
    <w:rsid w:val="00636F65"/>
    <w:rsid w:val="006371FF"/>
    <w:rsid w:val="00640CD9"/>
    <w:rsid w:val="00640E50"/>
    <w:rsid w:val="00655329"/>
    <w:rsid w:val="00656756"/>
    <w:rsid w:val="00656DE8"/>
    <w:rsid w:val="006614E8"/>
    <w:rsid w:val="006635E5"/>
    <w:rsid w:val="00663929"/>
    <w:rsid w:val="00670D1A"/>
    <w:rsid w:val="00671813"/>
    <w:rsid w:val="00676D92"/>
    <w:rsid w:val="00677716"/>
    <w:rsid w:val="00682155"/>
    <w:rsid w:val="00682789"/>
    <w:rsid w:val="006859CD"/>
    <w:rsid w:val="00693F30"/>
    <w:rsid w:val="00697416"/>
    <w:rsid w:val="006977DC"/>
    <w:rsid w:val="006A4AC8"/>
    <w:rsid w:val="006B0305"/>
    <w:rsid w:val="006B0A36"/>
    <w:rsid w:val="006B2D89"/>
    <w:rsid w:val="006B4D82"/>
    <w:rsid w:val="006B5EE0"/>
    <w:rsid w:val="006B77F2"/>
    <w:rsid w:val="006C3DF9"/>
    <w:rsid w:val="006C562D"/>
    <w:rsid w:val="006C610A"/>
    <w:rsid w:val="006C69EF"/>
    <w:rsid w:val="006D0DBB"/>
    <w:rsid w:val="006D557E"/>
    <w:rsid w:val="006F23E1"/>
    <w:rsid w:val="006F26A1"/>
    <w:rsid w:val="006F2813"/>
    <w:rsid w:val="006F5FC3"/>
    <w:rsid w:val="00700B92"/>
    <w:rsid w:val="00701818"/>
    <w:rsid w:val="007046BC"/>
    <w:rsid w:val="00704F9D"/>
    <w:rsid w:val="0070538C"/>
    <w:rsid w:val="0071008E"/>
    <w:rsid w:val="007177F7"/>
    <w:rsid w:val="00717946"/>
    <w:rsid w:val="00721A7C"/>
    <w:rsid w:val="0072341B"/>
    <w:rsid w:val="00727575"/>
    <w:rsid w:val="007301BC"/>
    <w:rsid w:val="007303F6"/>
    <w:rsid w:val="00731D75"/>
    <w:rsid w:val="007406AD"/>
    <w:rsid w:val="00742A2E"/>
    <w:rsid w:val="00742EFE"/>
    <w:rsid w:val="0074407C"/>
    <w:rsid w:val="00744866"/>
    <w:rsid w:val="0074577B"/>
    <w:rsid w:val="00745CB6"/>
    <w:rsid w:val="00746868"/>
    <w:rsid w:val="00746F00"/>
    <w:rsid w:val="00750476"/>
    <w:rsid w:val="0075304B"/>
    <w:rsid w:val="00753815"/>
    <w:rsid w:val="00757EE8"/>
    <w:rsid w:val="00760B20"/>
    <w:rsid w:val="007614C3"/>
    <w:rsid w:val="00762B09"/>
    <w:rsid w:val="00762C14"/>
    <w:rsid w:val="00762D4B"/>
    <w:rsid w:val="00766CB2"/>
    <w:rsid w:val="0077082F"/>
    <w:rsid w:val="00771101"/>
    <w:rsid w:val="00776A13"/>
    <w:rsid w:val="00781616"/>
    <w:rsid w:val="00781929"/>
    <w:rsid w:val="007824C6"/>
    <w:rsid w:val="007833F8"/>
    <w:rsid w:val="0078539F"/>
    <w:rsid w:val="00786DE2"/>
    <w:rsid w:val="00796224"/>
    <w:rsid w:val="007965FF"/>
    <w:rsid w:val="00796C7D"/>
    <w:rsid w:val="007A2F2E"/>
    <w:rsid w:val="007A3144"/>
    <w:rsid w:val="007A73F5"/>
    <w:rsid w:val="007B25E6"/>
    <w:rsid w:val="007B6A6E"/>
    <w:rsid w:val="007C1164"/>
    <w:rsid w:val="007C1C17"/>
    <w:rsid w:val="007C1D3C"/>
    <w:rsid w:val="007C2D24"/>
    <w:rsid w:val="007C7E75"/>
    <w:rsid w:val="007D252F"/>
    <w:rsid w:val="007D4DE5"/>
    <w:rsid w:val="007D7018"/>
    <w:rsid w:val="007D7C08"/>
    <w:rsid w:val="007E199E"/>
    <w:rsid w:val="007E266F"/>
    <w:rsid w:val="007E76CF"/>
    <w:rsid w:val="007E7C7E"/>
    <w:rsid w:val="007F4C0B"/>
    <w:rsid w:val="007F5973"/>
    <w:rsid w:val="007F63CD"/>
    <w:rsid w:val="00812B93"/>
    <w:rsid w:val="00815A6D"/>
    <w:rsid w:val="00815F4C"/>
    <w:rsid w:val="00816CE5"/>
    <w:rsid w:val="00822F28"/>
    <w:rsid w:val="00825387"/>
    <w:rsid w:val="008253E8"/>
    <w:rsid w:val="00825F90"/>
    <w:rsid w:val="008273DD"/>
    <w:rsid w:val="00834651"/>
    <w:rsid w:val="008376C5"/>
    <w:rsid w:val="008414DA"/>
    <w:rsid w:val="008432CE"/>
    <w:rsid w:val="00843B31"/>
    <w:rsid w:val="00846239"/>
    <w:rsid w:val="00847A0C"/>
    <w:rsid w:val="00851C85"/>
    <w:rsid w:val="008530DA"/>
    <w:rsid w:val="008534B1"/>
    <w:rsid w:val="0085759C"/>
    <w:rsid w:val="0086354A"/>
    <w:rsid w:val="008657DF"/>
    <w:rsid w:val="00870807"/>
    <w:rsid w:val="00870B9F"/>
    <w:rsid w:val="00873288"/>
    <w:rsid w:val="00874DFE"/>
    <w:rsid w:val="00875D42"/>
    <w:rsid w:val="00877E6C"/>
    <w:rsid w:val="00880E0F"/>
    <w:rsid w:val="008823B1"/>
    <w:rsid w:val="00882556"/>
    <w:rsid w:val="0088791C"/>
    <w:rsid w:val="00887C61"/>
    <w:rsid w:val="00890307"/>
    <w:rsid w:val="00891D42"/>
    <w:rsid w:val="00891E65"/>
    <w:rsid w:val="00892ADF"/>
    <w:rsid w:val="0089599A"/>
    <w:rsid w:val="00897852"/>
    <w:rsid w:val="008A0B5A"/>
    <w:rsid w:val="008A3A96"/>
    <w:rsid w:val="008B58EC"/>
    <w:rsid w:val="008B7D75"/>
    <w:rsid w:val="008C0CB8"/>
    <w:rsid w:val="008C35B0"/>
    <w:rsid w:val="008C367B"/>
    <w:rsid w:val="008C3961"/>
    <w:rsid w:val="008C5AEB"/>
    <w:rsid w:val="008D01A7"/>
    <w:rsid w:val="008D5977"/>
    <w:rsid w:val="008E0623"/>
    <w:rsid w:val="008E1E54"/>
    <w:rsid w:val="008E214E"/>
    <w:rsid w:val="008E2553"/>
    <w:rsid w:val="008E3C75"/>
    <w:rsid w:val="008E419C"/>
    <w:rsid w:val="008E5A95"/>
    <w:rsid w:val="008F62B6"/>
    <w:rsid w:val="008F67E3"/>
    <w:rsid w:val="008F778A"/>
    <w:rsid w:val="009000EE"/>
    <w:rsid w:val="009008DB"/>
    <w:rsid w:val="00910D6C"/>
    <w:rsid w:val="00912105"/>
    <w:rsid w:val="0092085D"/>
    <w:rsid w:val="00924CCC"/>
    <w:rsid w:val="00926CED"/>
    <w:rsid w:val="00926E26"/>
    <w:rsid w:val="00930CD1"/>
    <w:rsid w:val="009475BA"/>
    <w:rsid w:val="009523B8"/>
    <w:rsid w:val="00953664"/>
    <w:rsid w:val="00953A40"/>
    <w:rsid w:val="00953A48"/>
    <w:rsid w:val="00953D1A"/>
    <w:rsid w:val="00960797"/>
    <w:rsid w:val="00960E10"/>
    <w:rsid w:val="009632FD"/>
    <w:rsid w:val="00965B62"/>
    <w:rsid w:val="009729FE"/>
    <w:rsid w:val="00982D59"/>
    <w:rsid w:val="00986D39"/>
    <w:rsid w:val="00990C4C"/>
    <w:rsid w:val="00991551"/>
    <w:rsid w:val="0099414D"/>
    <w:rsid w:val="009943C5"/>
    <w:rsid w:val="0099762A"/>
    <w:rsid w:val="009A09CC"/>
    <w:rsid w:val="009A41CA"/>
    <w:rsid w:val="009B112F"/>
    <w:rsid w:val="009B2652"/>
    <w:rsid w:val="009B6464"/>
    <w:rsid w:val="009B704A"/>
    <w:rsid w:val="009B735D"/>
    <w:rsid w:val="009B73ED"/>
    <w:rsid w:val="009B7E10"/>
    <w:rsid w:val="009C1A74"/>
    <w:rsid w:val="009C2866"/>
    <w:rsid w:val="009C3B0B"/>
    <w:rsid w:val="009C6EE3"/>
    <w:rsid w:val="009D058E"/>
    <w:rsid w:val="009D1DD6"/>
    <w:rsid w:val="009D2C1D"/>
    <w:rsid w:val="009D3184"/>
    <w:rsid w:val="009E0512"/>
    <w:rsid w:val="009E06D8"/>
    <w:rsid w:val="009E0C23"/>
    <w:rsid w:val="009E2F2C"/>
    <w:rsid w:val="009E37FF"/>
    <w:rsid w:val="009E5043"/>
    <w:rsid w:val="009E759D"/>
    <w:rsid w:val="009E764F"/>
    <w:rsid w:val="009F1270"/>
    <w:rsid w:val="009F1A7E"/>
    <w:rsid w:val="009F1B0D"/>
    <w:rsid w:val="009F3EA9"/>
    <w:rsid w:val="009F580D"/>
    <w:rsid w:val="009F7318"/>
    <w:rsid w:val="00A02226"/>
    <w:rsid w:val="00A052C1"/>
    <w:rsid w:val="00A070C0"/>
    <w:rsid w:val="00A10DA3"/>
    <w:rsid w:val="00A11683"/>
    <w:rsid w:val="00A12B94"/>
    <w:rsid w:val="00A134C7"/>
    <w:rsid w:val="00A17789"/>
    <w:rsid w:val="00A200D2"/>
    <w:rsid w:val="00A24D6A"/>
    <w:rsid w:val="00A27B73"/>
    <w:rsid w:val="00A31099"/>
    <w:rsid w:val="00A333A9"/>
    <w:rsid w:val="00A33761"/>
    <w:rsid w:val="00A33B89"/>
    <w:rsid w:val="00A4015F"/>
    <w:rsid w:val="00A401A0"/>
    <w:rsid w:val="00A4199F"/>
    <w:rsid w:val="00A42366"/>
    <w:rsid w:val="00A43A8D"/>
    <w:rsid w:val="00A43F7B"/>
    <w:rsid w:val="00A4513D"/>
    <w:rsid w:val="00A50024"/>
    <w:rsid w:val="00A509EE"/>
    <w:rsid w:val="00A52011"/>
    <w:rsid w:val="00A56DFD"/>
    <w:rsid w:val="00A5753F"/>
    <w:rsid w:val="00A66EE9"/>
    <w:rsid w:val="00A720C3"/>
    <w:rsid w:val="00A729FF"/>
    <w:rsid w:val="00A7326E"/>
    <w:rsid w:val="00A73763"/>
    <w:rsid w:val="00A764B3"/>
    <w:rsid w:val="00A81A96"/>
    <w:rsid w:val="00A82158"/>
    <w:rsid w:val="00A8254F"/>
    <w:rsid w:val="00A842A8"/>
    <w:rsid w:val="00A86C6E"/>
    <w:rsid w:val="00A8719F"/>
    <w:rsid w:val="00A876CD"/>
    <w:rsid w:val="00A87CFA"/>
    <w:rsid w:val="00A96286"/>
    <w:rsid w:val="00AA4198"/>
    <w:rsid w:val="00AA6383"/>
    <w:rsid w:val="00AA6993"/>
    <w:rsid w:val="00AB5B80"/>
    <w:rsid w:val="00AB5C2E"/>
    <w:rsid w:val="00AB683F"/>
    <w:rsid w:val="00AC0406"/>
    <w:rsid w:val="00AC0EF2"/>
    <w:rsid w:val="00AC1EAD"/>
    <w:rsid w:val="00AC40D0"/>
    <w:rsid w:val="00AC4FDE"/>
    <w:rsid w:val="00AC7535"/>
    <w:rsid w:val="00AD1907"/>
    <w:rsid w:val="00AD3B8B"/>
    <w:rsid w:val="00AD5288"/>
    <w:rsid w:val="00AD5B34"/>
    <w:rsid w:val="00AD659D"/>
    <w:rsid w:val="00AD6FE0"/>
    <w:rsid w:val="00AE066A"/>
    <w:rsid w:val="00AE15C2"/>
    <w:rsid w:val="00AE1E9D"/>
    <w:rsid w:val="00AE2D69"/>
    <w:rsid w:val="00AE3413"/>
    <w:rsid w:val="00AE5FC7"/>
    <w:rsid w:val="00AE7942"/>
    <w:rsid w:val="00AF0954"/>
    <w:rsid w:val="00AF1CCC"/>
    <w:rsid w:val="00AF1FB6"/>
    <w:rsid w:val="00AF2666"/>
    <w:rsid w:val="00AF3948"/>
    <w:rsid w:val="00B00326"/>
    <w:rsid w:val="00B010A3"/>
    <w:rsid w:val="00B011C2"/>
    <w:rsid w:val="00B13F32"/>
    <w:rsid w:val="00B16839"/>
    <w:rsid w:val="00B20F3E"/>
    <w:rsid w:val="00B23430"/>
    <w:rsid w:val="00B2625D"/>
    <w:rsid w:val="00B26526"/>
    <w:rsid w:val="00B26AFE"/>
    <w:rsid w:val="00B30D6C"/>
    <w:rsid w:val="00B34389"/>
    <w:rsid w:val="00B34469"/>
    <w:rsid w:val="00B36C56"/>
    <w:rsid w:val="00B44E4D"/>
    <w:rsid w:val="00B47767"/>
    <w:rsid w:val="00B530BE"/>
    <w:rsid w:val="00B62334"/>
    <w:rsid w:val="00B63056"/>
    <w:rsid w:val="00B647F1"/>
    <w:rsid w:val="00B66E12"/>
    <w:rsid w:val="00B708F3"/>
    <w:rsid w:val="00B72AA6"/>
    <w:rsid w:val="00B74D9D"/>
    <w:rsid w:val="00B8362A"/>
    <w:rsid w:val="00B8441E"/>
    <w:rsid w:val="00B87B2E"/>
    <w:rsid w:val="00B910F1"/>
    <w:rsid w:val="00B975AA"/>
    <w:rsid w:val="00B97B7C"/>
    <w:rsid w:val="00BA2980"/>
    <w:rsid w:val="00BA348F"/>
    <w:rsid w:val="00BA4964"/>
    <w:rsid w:val="00BA6B08"/>
    <w:rsid w:val="00BA76DF"/>
    <w:rsid w:val="00BB35F3"/>
    <w:rsid w:val="00BB71DD"/>
    <w:rsid w:val="00BC21D4"/>
    <w:rsid w:val="00BC2484"/>
    <w:rsid w:val="00BD0222"/>
    <w:rsid w:val="00BE03D9"/>
    <w:rsid w:val="00BE1AA8"/>
    <w:rsid w:val="00BE212D"/>
    <w:rsid w:val="00BE5759"/>
    <w:rsid w:val="00BE59EC"/>
    <w:rsid w:val="00BF0191"/>
    <w:rsid w:val="00BF3D67"/>
    <w:rsid w:val="00BF56F9"/>
    <w:rsid w:val="00BF6157"/>
    <w:rsid w:val="00C022A9"/>
    <w:rsid w:val="00C04E4E"/>
    <w:rsid w:val="00C140AB"/>
    <w:rsid w:val="00C1482A"/>
    <w:rsid w:val="00C16055"/>
    <w:rsid w:val="00C16EE0"/>
    <w:rsid w:val="00C1735A"/>
    <w:rsid w:val="00C17381"/>
    <w:rsid w:val="00C22432"/>
    <w:rsid w:val="00C226F1"/>
    <w:rsid w:val="00C24693"/>
    <w:rsid w:val="00C25047"/>
    <w:rsid w:val="00C27C3E"/>
    <w:rsid w:val="00C31F50"/>
    <w:rsid w:val="00C36B0D"/>
    <w:rsid w:val="00C403F5"/>
    <w:rsid w:val="00C41035"/>
    <w:rsid w:val="00C46061"/>
    <w:rsid w:val="00C46137"/>
    <w:rsid w:val="00C53DE7"/>
    <w:rsid w:val="00C541C6"/>
    <w:rsid w:val="00C565BD"/>
    <w:rsid w:val="00C56889"/>
    <w:rsid w:val="00C63E28"/>
    <w:rsid w:val="00C63FEF"/>
    <w:rsid w:val="00C67A80"/>
    <w:rsid w:val="00C67E3E"/>
    <w:rsid w:val="00C726A6"/>
    <w:rsid w:val="00C7362A"/>
    <w:rsid w:val="00C749C5"/>
    <w:rsid w:val="00C75A01"/>
    <w:rsid w:val="00C8018C"/>
    <w:rsid w:val="00C801BE"/>
    <w:rsid w:val="00C81A64"/>
    <w:rsid w:val="00C877D8"/>
    <w:rsid w:val="00C93D41"/>
    <w:rsid w:val="00C94A63"/>
    <w:rsid w:val="00C9585F"/>
    <w:rsid w:val="00C9640A"/>
    <w:rsid w:val="00C9646C"/>
    <w:rsid w:val="00C97D89"/>
    <w:rsid w:val="00CC0CAA"/>
    <w:rsid w:val="00CC353B"/>
    <w:rsid w:val="00CC4513"/>
    <w:rsid w:val="00CD000E"/>
    <w:rsid w:val="00CD0383"/>
    <w:rsid w:val="00CD2890"/>
    <w:rsid w:val="00CD4FF5"/>
    <w:rsid w:val="00CD7C67"/>
    <w:rsid w:val="00CE0387"/>
    <w:rsid w:val="00CE1A53"/>
    <w:rsid w:val="00CE3119"/>
    <w:rsid w:val="00CE39DE"/>
    <w:rsid w:val="00CE4750"/>
    <w:rsid w:val="00CE7947"/>
    <w:rsid w:val="00CF0271"/>
    <w:rsid w:val="00CF2253"/>
    <w:rsid w:val="00D00C1D"/>
    <w:rsid w:val="00D01C10"/>
    <w:rsid w:val="00D01CDD"/>
    <w:rsid w:val="00D04725"/>
    <w:rsid w:val="00D04826"/>
    <w:rsid w:val="00D12804"/>
    <w:rsid w:val="00D1332F"/>
    <w:rsid w:val="00D22FF0"/>
    <w:rsid w:val="00D240AA"/>
    <w:rsid w:val="00D25D43"/>
    <w:rsid w:val="00D2674D"/>
    <w:rsid w:val="00D347A3"/>
    <w:rsid w:val="00D41DFE"/>
    <w:rsid w:val="00D43F7D"/>
    <w:rsid w:val="00D50CDB"/>
    <w:rsid w:val="00D547D6"/>
    <w:rsid w:val="00D54810"/>
    <w:rsid w:val="00D6149E"/>
    <w:rsid w:val="00D61614"/>
    <w:rsid w:val="00D625BA"/>
    <w:rsid w:val="00D633BF"/>
    <w:rsid w:val="00D74567"/>
    <w:rsid w:val="00D74FC0"/>
    <w:rsid w:val="00D76A40"/>
    <w:rsid w:val="00D80CC8"/>
    <w:rsid w:val="00D815D0"/>
    <w:rsid w:val="00D819EF"/>
    <w:rsid w:val="00D8556F"/>
    <w:rsid w:val="00D904A4"/>
    <w:rsid w:val="00D94004"/>
    <w:rsid w:val="00D94707"/>
    <w:rsid w:val="00D94BDF"/>
    <w:rsid w:val="00D95342"/>
    <w:rsid w:val="00D96812"/>
    <w:rsid w:val="00DA0BA2"/>
    <w:rsid w:val="00DA2318"/>
    <w:rsid w:val="00DA3671"/>
    <w:rsid w:val="00DA76B7"/>
    <w:rsid w:val="00DB3315"/>
    <w:rsid w:val="00DB373C"/>
    <w:rsid w:val="00DB3BE5"/>
    <w:rsid w:val="00DB606A"/>
    <w:rsid w:val="00DC2308"/>
    <w:rsid w:val="00DC3905"/>
    <w:rsid w:val="00DC4B9A"/>
    <w:rsid w:val="00DC5959"/>
    <w:rsid w:val="00DC6124"/>
    <w:rsid w:val="00DD0E2F"/>
    <w:rsid w:val="00DD1C35"/>
    <w:rsid w:val="00DD3159"/>
    <w:rsid w:val="00DD50B0"/>
    <w:rsid w:val="00DD578C"/>
    <w:rsid w:val="00DE489C"/>
    <w:rsid w:val="00DE65C0"/>
    <w:rsid w:val="00DE6EEE"/>
    <w:rsid w:val="00DE7349"/>
    <w:rsid w:val="00DF0962"/>
    <w:rsid w:val="00DF114E"/>
    <w:rsid w:val="00DF46E8"/>
    <w:rsid w:val="00DF7B0F"/>
    <w:rsid w:val="00E022EE"/>
    <w:rsid w:val="00E02AD4"/>
    <w:rsid w:val="00E03EE3"/>
    <w:rsid w:val="00E05A77"/>
    <w:rsid w:val="00E067B1"/>
    <w:rsid w:val="00E07BE4"/>
    <w:rsid w:val="00E10534"/>
    <w:rsid w:val="00E105C5"/>
    <w:rsid w:val="00E123A8"/>
    <w:rsid w:val="00E126B5"/>
    <w:rsid w:val="00E167E9"/>
    <w:rsid w:val="00E22774"/>
    <w:rsid w:val="00E22D21"/>
    <w:rsid w:val="00E24F74"/>
    <w:rsid w:val="00E300BB"/>
    <w:rsid w:val="00E30306"/>
    <w:rsid w:val="00E33496"/>
    <w:rsid w:val="00E34D35"/>
    <w:rsid w:val="00E36D28"/>
    <w:rsid w:val="00E40D63"/>
    <w:rsid w:val="00E435F8"/>
    <w:rsid w:val="00E43692"/>
    <w:rsid w:val="00E43923"/>
    <w:rsid w:val="00E43DF6"/>
    <w:rsid w:val="00E472AA"/>
    <w:rsid w:val="00E55443"/>
    <w:rsid w:val="00E55D22"/>
    <w:rsid w:val="00E61E55"/>
    <w:rsid w:val="00E6475F"/>
    <w:rsid w:val="00E65C8D"/>
    <w:rsid w:val="00E667C0"/>
    <w:rsid w:val="00E72D6E"/>
    <w:rsid w:val="00E7361B"/>
    <w:rsid w:val="00E7768D"/>
    <w:rsid w:val="00E801AF"/>
    <w:rsid w:val="00E80EB2"/>
    <w:rsid w:val="00E81B61"/>
    <w:rsid w:val="00E833C3"/>
    <w:rsid w:val="00E84275"/>
    <w:rsid w:val="00E84A66"/>
    <w:rsid w:val="00E8631D"/>
    <w:rsid w:val="00E86B36"/>
    <w:rsid w:val="00E906E5"/>
    <w:rsid w:val="00E9209D"/>
    <w:rsid w:val="00E948A0"/>
    <w:rsid w:val="00EA67D0"/>
    <w:rsid w:val="00EB2C19"/>
    <w:rsid w:val="00EC03C2"/>
    <w:rsid w:val="00EC0611"/>
    <w:rsid w:val="00EC6B94"/>
    <w:rsid w:val="00EC7691"/>
    <w:rsid w:val="00ED227B"/>
    <w:rsid w:val="00ED3A04"/>
    <w:rsid w:val="00ED4CC9"/>
    <w:rsid w:val="00ED7EA3"/>
    <w:rsid w:val="00EE0E89"/>
    <w:rsid w:val="00EE1854"/>
    <w:rsid w:val="00EE307C"/>
    <w:rsid w:val="00EE5514"/>
    <w:rsid w:val="00EE6A2B"/>
    <w:rsid w:val="00EF14D2"/>
    <w:rsid w:val="00EF1C3E"/>
    <w:rsid w:val="00EF73DE"/>
    <w:rsid w:val="00F03C70"/>
    <w:rsid w:val="00F1086D"/>
    <w:rsid w:val="00F14146"/>
    <w:rsid w:val="00F15204"/>
    <w:rsid w:val="00F15CEE"/>
    <w:rsid w:val="00F1674F"/>
    <w:rsid w:val="00F169CC"/>
    <w:rsid w:val="00F20D3D"/>
    <w:rsid w:val="00F240C8"/>
    <w:rsid w:val="00F24F6D"/>
    <w:rsid w:val="00F26CCF"/>
    <w:rsid w:val="00F30CDE"/>
    <w:rsid w:val="00F3436B"/>
    <w:rsid w:val="00F37209"/>
    <w:rsid w:val="00F44560"/>
    <w:rsid w:val="00F447B9"/>
    <w:rsid w:val="00F4637A"/>
    <w:rsid w:val="00F47753"/>
    <w:rsid w:val="00F51CB6"/>
    <w:rsid w:val="00F608D4"/>
    <w:rsid w:val="00F64DB4"/>
    <w:rsid w:val="00F64EDC"/>
    <w:rsid w:val="00F65FC0"/>
    <w:rsid w:val="00F66134"/>
    <w:rsid w:val="00F6718B"/>
    <w:rsid w:val="00F72A68"/>
    <w:rsid w:val="00F731E0"/>
    <w:rsid w:val="00F73D2A"/>
    <w:rsid w:val="00F75CEA"/>
    <w:rsid w:val="00F7649A"/>
    <w:rsid w:val="00F76D47"/>
    <w:rsid w:val="00F83613"/>
    <w:rsid w:val="00F850EB"/>
    <w:rsid w:val="00F90E66"/>
    <w:rsid w:val="00F93C2C"/>
    <w:rsid w:val="00F9448E"/>
    <w:rsid w:val="00F95C7A"/>
    <w:rsid w:val="00FA2383"/>
    <w:rsid w:val="00FA3007"/>
    <w:rsid w:val="00FB1826"/>
    <w:rsid w:val="00FB387E"/>
    <w:rsid w:val="00FB42FC"/>
    <w:rsid w:val="00FB5919"/>
    <w:rsid w:val="00FB5FE5"/>
    <w:rsid w:val="00FC2F19"/>
    <w:rsid w:val="00FC5C56"/>
    <w:rsid w:val="00FD12E7"/>
    <w:rsid w:val="00FD1506"/>
    <w:rsid w:val="00FD2618"/>
    <w:rsid w:val="00FD261A"/>
    <w:rsid w:val="00FD5B35"/>
    <w:rsid w:val="00FE1652"/>
    <w:rsid w:val="00FE30C8"/>
    <w:rsid w:val="00FE4C3E"/>
    <w:rsid w:val="00FF197D"/>
    <w:rsid w:val="00FF5F06"/>
    <w:rsid w:val="00FF6825"/>
    <w:rsid w:val="00FF6D22"/>
    <w:rsid w:val="00FF6E4C"/>
    <w:rsid w:val="00FF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52C4AB45"/>
  <w15:docId w15:val="{B19D9642-61DD-4A8D-AE60-6841C15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DD50B0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DD50B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D50B0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DD50B0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DD50B0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DD50B0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D50B0"/>
    <w:pPr>
      <w:jc w:val="center"/>
    </w:pPr>
    <w:rPr>
      <w:b/>
      <w:i/>
      <w:sz w:val="32"/>
    </w:rPr>
  </w:style>
  <w:style w:type="paragraph" w:styleId="Intestazione">
    <w:name w:val="header"/>
    <w:basedOn w:val="Normale"/>
    <w:link w:val="IntestazioneCarattere"/>
    <w:uiPriority w:val="99"/>
    <w:rsid w:val="00DD50B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D50B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DD50B0"/>
  </w:style>
  <w:style w:type="character" w:styleId="Numeropagina">
    <w:name w:val="page number"/>
    <w:basedOn w:val="Carpredefinitoparagrafo"/>
    <w:rsid w:val="00DD50B0"/>
  </w:style>
  <w:style w:type="paragraph" w:styleId="Rientrocorpodeltesto3">
    <w:name w:val="Body Text Indent 3"/>
    <w:basedOn w:val="Normale"/>
    <w:rsid w:val="00DD50B0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link w:val="CorpotestoCarattere"/>
    <w:rsid w:val="00DD50B0"/>
    <w:pPr>
      <w:spacing w:after="120"/>
    </w:pPr>
  </w:style>
  <w:style w:type="paragraph" w:styleId="Corpodeltesto2">
    <w:name w:val="Body Text 2"/>
    <w:basedOn w:val="Normale"/>
    <w:rsid w:val="00DD50B0"/>
    <w:pPr>
      <w:spacing w:after="120" w:line="480" w:lineRule="auto"/>
    </w:pPr>
  </w:style>
  <w:style w:type="character" w:styleId="Collegamentoipertestuale">
    <w:name w:val="Hyperlink"/>
    <w:rsid w:val="00DD50B0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DD50B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uiPriority w:val="5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7E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C2C"/>
  </w:style>
  <w:style w:type="character" w:customStyle="1" w:styleId="spanboldcenterbig">
    <w:name w:val="span_bold_center_big"/>
    <w:basedOn w:val="Carpredefinitoparagrafo"/>
    <w:rsid w:val="001A2095"/>
  </w:style>
  <w:style w:type="paragraph" w:customStyle="1" w:styleId="Style7">
    <w:name w:val="Style7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rFonts w:ascii="Comic Sans MS" w:hAnsi="Comic Sans MS"/>
      <w:sz w:val="24"/>
      <w:szCs w:val="24"/>
    </w:rPr>
  </w:style>
  <w:style w:type="paragraph" w:customStyle="1" w:styleId="Style8">
    <w:name w:val="Style8"/>
    <w:basedOn w:val="Normale"/>
    <w:uiPriority w:val="99"/>
    <w:rsid w:val="00D25D4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Carpredefinitoparagrafo"/>
    <w:uiPriority w:val="99"/>
    <w:rsid w:val="00D25D4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basedOn w:val="Carpredefinitoparagrafo"/>
    <w:uiPriority w:val="99"/>
    <w:rsid w:val="00D25D4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Carpredefinitoparagrafo"/>
    <w:uiPriority w:val="99"/>
    <w:rsid w:val="00D25D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Normale"/>
    <w:uiPriority w:val="99"/>
    <w:rsid w:val="00D25D43"/>
    <w:pPr>
      <w:widowControl w:val="0"/>
      <w:autoSpaceDE w:val="0"/>
      <w:autoSpaceDN w:val="0"/>
      <w:adjustRightInd w:val="0"/>
      <w:spacing w:line="302" w:lineRule="exact"/>
      <w:ind w:firstLine="65"/>
    </w:pPr>
    <w:rPr>
      <w:sz w:val="24"/>
      <w:szCs w:val="24"/>
    </w:rPr>
  </w:style>
  <w:style w:type="character" w:customStyle="1" w:styleId="FontStyle14">
    <w:name w:val="Font Style14"/>
    <w:basedOn w:val="Carpredefinitoparagrafo"/>
    <w:uiPriority w:val="99"/>
    <w:rsid w:val="00D25D43"/>
    <w:rPr>
      <w:rFonts w:ascii="Times New Roman" w:hAnsi="Times New Roman" w:cs="Times New Roman"/>
      <w:i/>
      <w:i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34D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Carpredefinitoparagrafo"/>
    <w:rsid w:val="00E34D35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E34D3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E34D35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A300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t">
    <w:name w:val="st"/>
    <w:basedOn w:val="Carpredefinitoparagrafo"/>
    <w:rsid w:val="00D819EF"/>
  </w:style>
  <w:style w:type="character" w:customStyle="1" w:styleId="CorpotestoCarattere">
    <w:name w:val="Corpo testo Carattere"/>
    <w:basedOn w:val="Carpredefinitoparagrafo"/>
    <w:link w:val="Corpotesto"/>
    <w:rsid w:val="00A27B73"/>
  </w:style>
  <w:style w:type="paragraph" w:styleId="Nessunaspaziatura">
    <w:name w:val="No Spacing"/>
    <w:uiPriority w:val="1"/>
    <w:qFormat/>
    <w:rsid w:val="002812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209B-415E-4FBF-B8BC-0742B1BB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1130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Antonio Vena</cp:lastModifiedBy>
  <cp:revision>239</cp:revision>
  <cp:lastPrinted>2021-06-16T13:39:00Z</cp:lastPrinted>
  <dcterms:created xsi:type="dcterms:W3CDTF">2018-01-17T21:56:00Z</dcterms:created>
  <dcterms:modified xsi:type="dcterms:W3CDTF">2021-10-18T09:05:00Z</dcterms:modified>
</cp:coreProperties>
</file>